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8" w:rsidRDefault="003131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-787991</wp:posOffset>
                </wp:positionV>
                <wp:extent cx="4445876" cy="88286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876" cy="8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Default="003131CA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CLASSIFICATIONS OF SKILLS</w:t>
                            </w:r>
                            <w:r w:rsidR="00A302E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3131CA" w:rsidRPr="003131CA" w:rsidRDefault="003131CA" w:rsidP="00A302E4">
                            <w:r>
                              <w:t>(Identify the two classifications and then identity 4 sports of your choice along the continuum &amp; explain your reasons).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75pt;margin-top:-62.05pt;width:350.05pt;height:6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NGHwIAABsEAAAOAAAAZHJzL2Uyb0RvYy54bWysU9uO2yAQfa/Uf0C8N04s52bFWW2zTVVp&#10;u6202w/AGMeowFAgsbdf3wFns2n7VpUHxDAzhzNnhs3NoBU5CeclmIrOJlNKhOHQSHOo6Len/bsV&#10;JT4w0zAFRlT0WXh6s337ZtPbUuTQgWqEIwhifNnbinYh2DLLPO+EZn4CVhh0tuA0C2i6Q9Y41iO6&#10;Vlk+nS6yHlxjHXDhPd7ejU66TfhtK3j40rZeBKIqitxC2l3a67hn2w0rD47ZTvIzDfYPLDSTBh+9&#10;QN2xwMjRyb+gtOQOPLRhwkFn0LaSi1QDVjOb/lHNY8esSLWgON5eZPL/D5Y/nL46IpuKLikxTGOL&#10;nsQQyHsYSB7V6a0vMejRYlgY8Bq7nCr19h74d08M7DpmDuLWOeg7wRpkN4uZ2VXqiOMjSN1/hgaf&#10;YccACWhonY7SoRgE0bFLz5fORCocL4uimK+WC0o4+larfLVYpydY+ZJtnQ8fBWgSDxV12PmEzk73&#10;PkQ2rHwJiY95ULLZS6WS4Q71TjlyYjgl+7TO6L+FKUP6iq7n+TwhG4j5aYC0DDjFSmokN40rprMy&#10;qvHBNOkcmFTjGZkoc5YnKjJqE4Z6wMCoWQ3NMwrlYJxW/F146MD9pKTHSa2o/3FkTlCiPhkUez0r&#10;ijjaySjmyxwNd+2prz3McISqaKBkPO5C+g6Rr4FbbEork16vTM5ccQKTjOffEkf82k5Rr396+wsA&#10;AP//AwBQSwMEFAAGAAgAAAAhACD9xEjfAAAADAEAAA8AAABkcnMvZG93bnJldi54bWxMj0FOwzAQ&#10;RfdI3MEaJDaodVylMQ1xKkACsW3pASaxm0TE4yh2m/T2OCvYzWie/rxf7Gfbs6sZfedIgVgnwAzV&#10;TnfUKDh9f6yegfmApLF3ZBTcjId9eX9XYK7dRAdzPYaGxRDyOSpoQxhyzn3dGot+7QZD8XZ2o8UQ&#10;17HhesQphtueb5Ik4xY7ih9aHMx7a+qf48UqOH9NT9vdVH2Gkzyk2Rt2snI3pR4f5tcXYMHM4Q+G&#10;RT+qQxmdKnch7VmvQAq5jaiCldikAtiCpEJmwKpl2gEvC/6/RPkLAAD//wMAUEsBAi0AFAAGAAgA&#10;AAAhALaDOJL+AAAA4QEAABMAAAAAAAAAAAAAAAAAAAAAAFtDb250ZW50X1R5cGVzXS54bWxQSwEC&#10;LQAUAAYACAAAACEAOP0h/9YAAACUAQAACwAAAAAAAAAAAAAAAAAvAQAAX3JlbHMvLnJlbHNQSwEC&#10;LQAUAAYACAAAACEAKc6jRh8CAAAbBAAADgAAAAAAAAAAAAAAAAAuAgAAZHJzL2Uyb0RvYy54bWxQ&#10;SwECLQAUAAYACAAAACEAIP3ESN8AAAAMAQAADwAAAAAAAAAAAAAAAAB5BAAAZHJzL2Rvd25yZXYu&#10;eG1sUEsFBgAAAAAEAAQA8wAAAIUFAAAAAA==&#10;" stroked="f">
                <v:textbox>
                  <w:txbxContent>
                    <w:p w:rsidR="00950E1C" w:rsidRDefault="003131CA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CLASSIFICATIONS OF SKILLS</w:t>
                      </w:r>
                      <w:r w:rsidR="00A302E4">
                        <w:rPr>
                          <w:b/>
                          <w:u w:val="single"/>
                        </w:rPr>
                        <w:t>:</w:t>
                      </w:r>
                    </w:p>
                    <w:p w:rsidR="003131CA" w:rsidRPr="003131CA" w:rsidRDefault="003131CA" w:rsidP="00A302E4">
                      <w:r>
                        <w:t>(Identify the two classifications and then identity 4 sports of your choice along the continuum &amp; explain your reasons).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4422184</wp:posOffset>
                </wp:positionH>
                <wp:positionV relativeFrom="paragraph">
                  <wp:posOffset>-914399</wp:posOffset>
                </wp:positionV>
                <wp:extent cx="0" cy="2664372"/>
                <wp:effectExtent l="19050" t="0" r="38100" b="412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437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85546" id="Straight Connector 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2pt,-1in" to="348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Pw4wEAABcEAAAOAAAAZHJzL2Uyb0RvYy54bWysU8GO2yAQvVfqPyDujZO0m62sOHvIattD&#10;1Ubd9gNYDDESMGigsfP3HbDj7G5PrXpBMMx7M+8xbO8GZ9lJYTTgG75aLDlTXkJr/LHhP388vPvI&#10;WUzCt8KCVw0/q8jvdm/fbPtQqzV0YFuFjEh8rPvQ8C6lUFdVlJ1yIi4gKE+XGtCJREc8Vi2Kntid&#10;rdbL5abqAduAIFWMFL0fL/mu8GutZPqmdVSJ2YZTb6msWNanvFa7raiPKEJn5NSG+IcunDCeis5U&#10;9yIJ9gvNH1TOSIQIOi0kuAq0NlIVDaRmtXyl5rETQRUtZE4Ms03x/9HKr6cDMtM2fM2ZF46e6DGh&#10;MMcusT14TwYCsnX2qQ+xpvS9P+B0iuGAWfSg0TFtTfhMI1BsIGFsKC6fZ5fVkJgcg5Ki683mw/vb&#10;wlyNFJkqYEyfFDiWNw23xmcDRC1OX2KispR6Sclh61nf8Jvb1c2ypEWwpn0w1ubLMkRqb5GdBD1/&#10;GlZZBjE8y6KT9RTM4kY5ZZfOVo3835Ume6jtUdgrTiGl8unCaz1lZ5imDmbg1Fme6GszL4FTfoaq&#10;MrR/A54RpTL4NIOd8YCjLy+rX63QY/7FgVF3tuAJ2nN56GINTV9xbvopebyfnwv8+p93vwEAAP//&#10;AwBQSwMEFAAGAAgAAAAhAK/73SXeAAAADAEAAA8AAABkcnMvZG93bnJldi54bWxMj8FOg0AQhu8m&#10;vsNmmnhrl1ZKlbI0xsR4bmnidWGnQGBnkd1SfHvHeNDjzHz55/uzw2x7MeHoW0cK1qsIBFLlTEu1&#10;gnPxtnwC4YMmo3tHqOALPRzy+7tMp8bd6IjTKdSCQ8inWkETwpBK6asGrfYrNyDx7eJGqwOPYy3N&#10;qG8cbnu5iaJEWt0Sf2j0gK8NVt3pahW8f2AI28/Hcu7O1XRxu8Idu0Kph8X8sgcRcA5/MPzoszrk&#10;7FS6KxkvegXJcxIzqmC5jmNuxcjvqlSw2W0TkHkm/5fIvwEAAP//AwBQSwECLQAUAAYACAAAACEA&#10;toM4kv4AAADhAQAAEwAAAAAAAAAAAAAAAAAAAAAAW0NvbnRlbnRfVHlwZXNdLnhtbFBLAQItABQA&#10;BgAIAAAAIQA4/SH/1gAAAJQBAAALAAAAAAAAAAAAAAAAAC8BAABfcmVscy8ucmVsc1BLAQItABQA&#10;BgAIAAAAIQAlE4Pw4wEAABcEAAAOAAAAAAAAAAAAAAAAAC4CAABkcnMvZTJvRG9jLnhtbFBLAQIt&#10;ABQABgAIAAAAIQCv+90l3gAAAAwBAAAPAAAAAAAAAAAAAAAAAD0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page">
                  <wp:posOffset>283779</wp:posOffset>
                </wp:positionH>
                <wp:positionV relativeFrom="paragraph">
                  <wp:posOffset>-236483</wp:posOffset>
                </wp:positionV>
                <wp:extent cx="3279228" cy="3216166"/>
                <wp:effectExtent l="0" t="0" r="0" b="381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228" cy="3216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 xml:space="preserve"> (There are 5 to remember &amp; to apply to a sport</w:t>
                            </w:r>
                            <w:r w:rsidR="00A302E4">
                              <w:t xml:space="preserve">) </w:t>
                            </w:r>
                          </w:p>
                          <w:p w:rsidR="003131CA" w:rsidRDefault="003131CA" w:rsidP="003131CA"/>
                          <w:p w:rsidR="003131CA" w:rsidRDefault="003131CA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  </w:t>
                            </w: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</w:pPr>
                          </w:p>
                          <w:p w:rsidR="003131CA" w:rsidRDefault="003131CA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35pt;margin-top:-18.6pt;width:258.2pt;height:25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g1JAIAACU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g75YFJYZp&#10;bNKTGAJ5DwMpoj699SWGPVoMDANeY2yq1dsH4D88MbDpmNmJO+eg7wRrkF8eM7OL1BHHR5C6/wwN&#10;PsP2ARLQ0DodxUM5CKJjn47n3kQqHC+viutlUeA0cfRdFfkiXyzSG6x8SbfOh48CNImHijpsfoJn&#10;hwcfIh1WvoTE1zwo2WylUslwu3qjHDkwHJRtWif038KUIX1Fl/NinpANxPw0Q1oGHGQldUVvpnHF&#10;dFZGOT6YJp0Dk2o8IxNlTvpESUZxwlAPYytibtSuhuaIgjkY5xb/GR46cL8o6XFmK+p/7pkTlKhP&#10;BkVf5rNZHPJkzObXBRru0lNfepjhCFXRQMl43IT0MSJtA3fYnFYm2V6ZnCjjLCY1T/8mDvulnaJe&#10;f/f6GQAA//8DAFBLAwQUAAYACAAAACEA/mVJPt8AAAAKAQAADwAAAGRycy9kb3ducmV2LnhtbEyP&#10;0U6DQBBF3038h82Y+GLahZaCRZZGTTS+tvYDBnYLRHaWsNtC/97xyT5O7sm9Z4rdbHtxMaPvHCmI&#10;lxEIQ7XTHTUKjt8fi2cQPiBp7B0ZBVfjYVfe3xWYazfR3lwOoRFcQj5HBW0IQy6lr1tj0S/dYIiz&#10;kxstBj7HRuoRJy63vVxFUSotdsQLLQ7mvTX1z+FsFZy+pqfNdqo+wzHbJ+kbdlnlrko9PsyvLyCC&#10;mcM/DH/6rA4lO1XuTNqLXkGSZEwqWKyzFQgGNmkcg6g4SbdrkGUhb18ofwEAAP//AwBQSwECLQAU&#10;AAYACAAAACEAtoM4kv4AAADhAQAAEwAAAAAAAAAAAAAAAAAAAAAAW0NvbnRlbnRfVHlwZXNdLnht&#10;bFBLAQItABQABgAIAAAAIQA4/SH/1gAAAJQBAAALAAAAAAAAAAAAAAAAAC8BAABfcmVscy8ucmVs&#10;c1BLAQItABQABgAIAAAAIQAH/pg1JAIAACUEAAAOAAAAAAAAAAAAAAAAAC4CAABkcnMvZTJvRG9j&#10;LnhtbFBLAQItABQABgAIAAAAIQD+ZUk+3wAAAAoBAAAPAAAAAAAAAAAAAAAAAH4EAABkcnMvZG93&#10;bnJldi54bWxQSwUGAAAAAAQABADzAAAAigUAAAAA&#10;" stroked="f">
                <v:textbox>
                  <w:txbxContent>
                    <w:p w:rsidR="00A302E4" w:rsidRDefault="003131CA" w:rsidP="00A302E4">
                      <w:r>
                        <w:t xml:space="preserve"> (There are 5 to remember &amp; to apply to a sport</w:t>
                      </w:r>
                      <w:r w:rsidR="00A302E4">
                        <w:t xml:space="preserve">) </w:t>
                      </w:r>
                    </w:p>
                    <w:p w:rsidR="003131CA" w:rsidRDefault="003131CA" w:rsidP="003131CA"/>
                    <w:p w:rsidR="003131CA" w:rsidRDefault="003131CA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  </w:t>
                      </w: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   </w:t>
                      </w: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  </w:t>
                      </w: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</w:pPr>
                    </w:p>
                    <w:p w:rsidR="003131CA" w:rsidRDefault="003131CA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-709448</wp:posOffset>
                </wp:positionH>
                <wp:positionV relativeFrom="paragraph">
                  <wp:posOffset>-693683</wp:posOffset>
                </wp:positionV>
                <wp:extent cx="3799840" cy="693683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9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3131CA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CHARACTERISTICS OF A SKILL</w:t>
                            </w:r>
                            <w:r w:rsidR="00A302E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8" type="#_x0000_t202" style="position:absolute;margin-left:-55.85pt;margin-top:-54.6pt;width:299.2pt;height:54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+SIgIAACMEAAAOAAAAZHJzL2Uyb0RvYy54bWysU9tu2zAMfR+wfxD0vjj3JkacokuXYUB3&#10;Adp9AC3LsTBZ1CQldvf1o+Q0y7a3YXoQRJE8OjykNrd9q9lJOq/QFHwyGnMmjcBKmUPBvz7t36w4&#10;8wFMBRqNLPiz9Px2+/rVprO5nGKDupKOEYjxeWcL3oRg8yzzopEt+BFaachZo2shkOkOWeWgI/RW&#10;Z9PxeJl16CrrUEjv6fZ+cPJtwq9rKcLnuvYyMF1w4hbS7tJexj3bbiA/OLCNEmca8A8sWlCGHr1A&#10;3UMAdnTqL6hWCYce6zAS2GZY10rIVANVMxn/Uc1jA1amWkgcby8y+f8HKz6dvjimqoLPJpwZaKlH&#10;T7IP7C32bBrl6azPKerRUlzo6ZranEr19gHFN88M7howB3nnHHaNhIroTWJmdpU64PgIUnYfsaJn&#10;4BgwAfW1a6N2pAYjdGrT86U1kYqgy9nNer2ak0uQb7meLVez9ATkL9nW+fBeYsvioeCOWp/Q4fTg&#10;Q2QD+UtIfMyjVtVeaZ0Mdyh32rET0Jjs0zqj/xamDesKvl5MFwnZYMxPE9SqQGOsVVvw1TiumA55&#10;VOOdqdI5gNLDmZhoc5YnKjJoE/qyT424qF5i9Ux6ORymln4ZHRp0PzjraGIL7r8fwUnO9AdDmq8n&#10;8yhQSMZ8cTMlw117ymsPGEFQBQ+cDcddSN8i0jZ4R72pVZItNnFgcqZMk5jUPP+aOOrXdor69be3&#10;PwEAAP//AwBQSwMEFAAGAAgAAAAhAO9MooHeAAAACgEAAA8AAABkcnMvZG93bnJldi54bWxMj01O&#10;wzAQRvdI3MEaJDaotVOVpA1xKkACsW3pASbxNImI7Sh2m/T2TFewm5+nb94Uu9n24kJj6LzTkCwV&#10;CHK1N51rNBy/PxYbECGiM9h7RxquFGBX3t8VmBs/uT1dDrERHOJCjhraGIdcylC3ZDEs/UCOdyc/&#10;Wozcjo00I04cbnu5UiqVFjvHF1oc6L2l+udwthpOX9PT83aqPuMx26/TN+yyyl+1fnyYX19ARJrj&#10;Hww3fVaHkp0qf3YmiF7DIkmSjNlbpbYrEMysNymPKg0KZFnI/y+UvwAAAP//AwBQSwECLQAUAAYA&#10;CAAAACEAtoM4kv4AAADhAQAAEwAAAAAAAAAAAAAAAAAAAAAAW0NvbnRlbnRfVHlwZXNdLnhtbFBL&#10;AQItABQABgAIAAAAIQA4/SH/1gAAAJQBAAALAAAAAAAAAAAAAAAAAC8BAABfcmVscy8ucmVsc1BL&#10;AQItABQABgAIAAAAIQCda0+SIgIAACMEAAAOAAAAAAAAAAAAAAAAAC4CAABkcnMvZTJvRG9jLnht&#10;bFBLAQItABQABgAIAAAAIQDvTKKB3gAAAAoBAAAPAAAAAAAAAAAAAAAAAHwEAABkcnMvZG93bnJl&#10;di54bWxQSwUGAAAAAAQABADzAAAAhwUAAAAA&#10;" stroked="f">
                <v:textbox>
                  <w:txbxContent>
                    <w:p w:rsidR="00A302E4" w:rsidRPr="00A302E4" w:rsidRDefault="003131CA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CHARACTERISTICS OF A SKILL</w:t>
                      </w:r>
                      <w:r w:rsidR="00A302E4"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3131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29560</wp:posOffset>
                </wp:positionV>
                <wp:extent cx="3231931" cy="15766"/>
                <wp:effectExtent l="0" t="19050" r="45085" b="419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15766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AC13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45pt,2.35pt" to="68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1lxgEAANgDAAAOAAAAZHJzL2Uyb0RvYy54bWysU8tu2zAQvBfoPxC817Is2GkFyzk4aC9F&#10;azTtBzDU0iLAF5asZf99l7SiBG2BIkEvFB87w5nhant7toadAKP2ruP1YskZOOl77Y4d//H947v3&#10;nMUkXC+Md9DxC0R+u3v7ZjuGFlZ+8KYHZETiYjuGjg8phbaqohzAirjwARwdKo9WJFrisepRjMRu&#10;TbVaLjfV6LEP6CXESLt310O+K/xKgUxflYqQmOk4aUtlxDI+5LHabUV7RBEGLScZ4hUqrNCOLp2p&#10;7kQS7CfqP6isluijV2khva28UlpC8UBu6uVvbu4HEaB4oXBimGOK/49WfjkdkOm+4w1nTlh6ovuE&#10;Qh+HxPbeOQrQI2tyTmOILZXv3QGnVQwHzKbPCm3+kh12Ltle5mzhnJikzWbV1B+amjNJZ/X6ZrPJ&#10;nNUTOGBMn8BblicdN9pl66IVp88xXUsfS/K2cWzs+PqmXpdHrLK6q54ySxcD17JvoMgfKagLXeks&#10;2BtkJ0E9IaQEl+pJi3FUnWFKGzMDl/8GTvUZCqXrXgKeEeVm79IMttp5/Nvt6fwoWV3rKcpnvvP0&#10;wfeX8lLlgNqnpD21eu7P5+sCf/ohd78AAAD//wMAUEsDBBQABgAIAAAAIQA/P9XI3wAAAAgBAAAP&#10;AAAAZHJzL2Rvd25yZXYueG1sTI/BTsMwEETvSPyDtUjcqEOBJk2zqQCJC0IVNBZnN9kmUeN1FLtt&#10;yNfjnuA4O6OZt9l6NJ040eBaywj3swgEcWmrlmsEVbzdJSCc11zpzjIh/JCDdX59lem0smf+otPW&#10;1yKUsEs1QuN9n0rpyoaMdjPbEwdvbwejfZBDLatBn0O56eQ8ihbS6JbDQqN7em2oPGyPBqHdHBQr&#10;FX28F3v78j19FuppmhBvb8bnFQhPo/8LwwU/oEMemHb2yJUTHUKySJYhivAYg7j4D3EcDjuEeA4y&#10;z+T/B/JfAAAA//8DAFBLAQItABQABgAIAAAAIQC2gziS/gAAAOEBAAATAAAAAAAAAAAAAAAAAAAA&#10;AABbQ29udGVudF9UeXBlc10ueG1sUEsBAi0AFAAGAAgAAAAhADj9If/WAAAAlAEAAAsAAAAAAAAA&#10;AAAAAAAALwEAAF9yZWxzLy5yZWxzUEsBAi0AFAAGAAgAAAAhAB6y7WXGAQAA2AMAAA4AAAAAAAAA&#10;AAAAAAAALgIAAGRycy9lMm9Eb2MueG1sUEsBAi0AFAAGAAgAAAAhAD8/1cjfAAAACAEAAA8AAAAA&#10;AAAAAAAAAAAAIAQAAGRycy9kb3ducmV2LnhtbFBLBQYAAAAABAAEAPMAAAAsBQAAAAA=&#10;" strokecolor="#5b9bd5 [3204]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3131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E9E974" wp14:editId="6FADF2E3">
                <wp:simplePos x="0" y="0"/>
                <wp:positionH relativeFrom="margin">
                  <wp:align>right</wp:align>
                </wp:positionH>
                <wp:positionV relativeFrom="paragraph">
                  <wp:posOffset>37925</wp:posOffset>
                </wp:positionV>
                <wp:extent cx="3231931" cy="15766"/>
                <wp:effectExtent l="0" t="19050" r="45085" b="419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1576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F9245" id="Straight Connector 9" o:spid="_x0000_s1026" style="position:absolute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3.3pt,3pt" to="457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zYzgEAAHkDAAAOAAAAZHJzL2Uyb0RvYy54bWysU9uO0zAQfUfiHyy/0ySt0t1GTVfaVssL&#10;gkoLHzB1nMSSbxqbpv17xm4oC7wh8uDM9WTO8WT7dDGanSUG5WzLq0XJmbTCdcoOLf/29eXDI2ch&#10;gu1AOytbfpWBP+3ev9tOvpFLNzrdSWQEYkMz+ZaPMfqmKIIYpYGwcF5aSvYODURycSg6hInQjS6W&#10;ZbkuJoedRydkCBQ93JJ8l/H7Xor4pe+DjEy3nGaL+cR8ntJZ7LbQDAh+VGIeA/5hCgPK0kfvUAeI&#10;wL6j+gvKKIEuuD4uhDOF63slZOZAbKryDzavI3iZuZA4wd9lCv8PVnw+H5GpruUbziwYuqLXiKCG&#10;MbK9s5YEdMg2SafJh4bK9/aIsxf8ERPpS48mvYkOu2Rtr3dt5SUyQcHVclVtVhVngnJV/bBeJ8zi&#10;V7PHED9KZ1gyWq6VTdShgfOnEG+lP0tS2LoXpTXFodGWTS2vH6qablgAbVGvIZJpPPEKduAM9EDr&#10;KSJmyOC06lJ76g44nPYa2RloRernzfOhnif7rSx9+wBhvNXlVCqDxqhIG6yVafljmZ65W9uUlXkH&#10;ZwZJwZtmyTq57pqlLJJH95vlmHcxLdBbn+y3f8zuBwAAAP//AwBQSwMEFAAGAAgAAAAhAAGpjyrY&#10;AAAABAEAAA8AAABkcnMvZG93bnJldi54bWxMj0FPhEAMhe8m/odJTby5g0TIigwbgzFGT7r6AwpT&#10;gch0kJld8N9bT+6pr3nNe1/L3epGdaQ5DJ4NXG8SUMSttwN3Bj7eH6+2oEJEtjh6JgM/FGBXnZ+V&#10;WFi/8Bsd97FTEsKhQAN9jFOhdWh7chg2fiIW79PPDqOsc6ftjIuEu1GnSZJrhwNLQ48T1T21X/uD&#10;M0Cv3/VTSG/WUdd5mj03+LDUL8ZcXqz3d6AirfH/GP7wBR0qYWr8gW1QowF5JBrIZYiZJbciGgPb&#10;DHRV6lP46hcAAP//AwBQSwECLQAUAAYACAAAACEAtoM4kv4AAADhAQAAEwAAAAAAAAAAAAAAAAAA&#10;AAAAW0NvbnRlbnRfVHlwZXNdLnhtbFBLAQItABQABgAIAAAAIQA4/SH/1gAAAJQBAAALAAAAAAAA&#10;AAAAAAAAAC8BAABfcmVscy8ucmVsc1BLAQItABQABgAIAAAAIQA87RzYzgEAAHkDAAAOAAAAAAAA&#10;AAAAAAAAAC4CAABkcnMvZTJvRG9jLnhtbFBLAQItABQABgAIAAAAIQABqY8q2AAAAAQBAAAPAAAA&#10;AAAAAAAAAAAAACgEAABkcnMvZG93bnJldi54bWxQSwUGAAAAAAQABADzAAAALQUAAAAA&#10;" strokecolor="#5b9bd5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6A042" id="Oval 1" o:spid="_x0000_s1026" style="position:absolute;margin-left:249.5pt;margin-top:2.85pt;width:224.6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950E1C"/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126387</wp:posOffset>
                </wp:positionV>
                <wp:extent cx="2538029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5C578B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3131CA">
                              <w:rPr>
                                <w:b/>
                                <w:sz w:val="32"/>
                                <w:szCs w:val="32"/>
                              </w:rPr>
                              <w:t>2 SPORTS PSYCHOLOGY</w:t>
                            </w:r>
                          </w:p>
                          <w:p w:rsidR="003131CA" w:rsidRPr="00A302E4" w:rsidRDefault="003131CA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5.15pt;margin-top:9.95pt;width:19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zJQIAACUEAAAOAAAAZHJzL2Uyb0RvYy54bWysU9uO2yAQfa/Uf0C8N3a8yW5ixVlts01V&#10;aXuRdvsBGOMYFRgKJHb69R1wkkbbt6o8IGCGw5lzhtX9oBU5COclmIpOJzklwnBopNlV9PvL9t2C&#10;Eh+YaZgCIyp6FJ7er9++WfW2FAV0oBrhCIIYX/a2ol0ItswyzzuhmZ+AFQaDLTjNAm7dLmsc6xFd&#10;q6zI89usB9dYB1x4j6ePY5CuE37bCh6+tq0XgaiKIreQZpfmOs7ZesXKnWO2k/xEg/0DC82kwUcv&#10;UI8sMLJ38i8oLbkDD22YcNAZtK3kItWA1UzzV9U8d8yKVAuK4+1FJv//YPmXwzdHZFPRYnpHiWEa&#10;TXoRQyDvYSBF1Ke3vsS0Z4uJYcBj9DnV6u0T8B+eGNh0zOzEg3PQd4I1yG8ab2ZXV0ccH0Hq/jM0&#10;+AzbB0hAQ+t0FA/lIIiOPh0v3kQqHA+L+c0iL5aUcIxNZ/nstkjuZaw8X7fOh48CNImLijo0P8Gz&#10;w5MPkQ4rzynxNQ9KNlupVNq4Xb1RjhwYNso2jVTBqzRlSF/R5byYJ2QD8X7qIS0DNrKSuqKLPI6x&#10;taIcH0yTUgKTalwjE2VO+kRJRnHCUA/Jipuz7DU0RxTMwdi3+M9w0YH7RUmPPVtR/3PPnKBEfTIo&#10;+nI6m8UmT5vZ/A4VIu46Ul9HmOEIVdFAybjchPQxkhz2Ac3ZyiRbdHFkcqKMvZjUPP2b2OzX+5T1&#10;53evfwMAAP//AwBQSwMEFAAGAAgAAAAhAKNqmKjfAAAACwEAAA8AAABkcnMvZG93bnJldi54bWxM&#10;j8tOwzAQRfdI/IM1SOyonQItDXGqiooNCyQKUrt048lD+CXbTcPfM13BcnSP7pxbrSdr2IgxDd5J&#10;KGYCGLrG68F1Er4+X++egKWsnFbGO5TwgwnW9fVVpUrtz+4Dx13uGJW4VCoJfc6h5Dw1PVqVZj6g&#10;o6z10apMZ+y4jupM5dbwuRALbtXg6EOvAr702HzvTlbC3vaD3sb3Q6vNuH1rN49hikHK25tp8wws&#10;45T/YLjokzrU5HT0J6cTMxIWS3FPKAWrFbALIJaC1h0lzB+KAnhd8f8b6l8AAAD//wMAUEsBAi0A&#10;FAAGAAgAAAAhALaDOJL+AAAA4QEAABMAAAAAAAAAAAAAAAAAAAAAAFtDb250ZW50X1R5cGVzXS54&#10;bWxQSwECLQAUAAYACAAAACEAOP0h/9YAAACUAQAACwAAAAAAAAAAAAAAAAAvAQAAX3JlbHMvLnJl&#10;bHNQSwECLQAUAAYACAAAACEA6CsEcyUCAAAlBAAADgAAAAAAAAAAAAAAAAAuAgAAZHJzL2Uyb0Rv&#10;Yy54bWxQSwECLQAUAAYACAAAACEAo2qYqN8AAAALAQAADwAAAAAAAAAAAAAAAAB/BAAAZHJzL2Rv&#10;d25yZXYueG1sUEsFBgAAAAAEAAQA8wAAAIsFAAAAAA==&#10;" stroked="f">
                <v:textbox style="mso-fit-shape-to-text:t">
                  <w:txbxContent>
                    <w:p w:rsidR="00A302E4" w:rsidRDefault="005C578B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</w:t>
                      </w:r>
                      <w:r w:rsidR="003131CA">
                        <w:rPr>
                          <w:b/>
                          <w:sz w:val="32"/>
                          <w:szCs w:val="32"/>
                        </w:rPr>
                        <w:t>2 SPORTS PSYCHOLOGY</w:t>
                      </w:r>
                    </w:p>
                    <w:p w:rsidR="003131CA" w:rsidRPr="00A302E4" w:rsidRDefault="003131CA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PART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-898633</wp:posOffset>
                </wp:positionH>
                <wp:positionV relativeFrom="paragraph">
                  <wp:posOffset>375503</wp:posOffset>
                </wp:positionV>
                <wp:extent cx="4099034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0211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29.55pt" to="25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b2AEAAJMDAAAOAAAAZHJzL2Uyb0RvYy54bWysU01v2zAMvQ/YfxB0X+R0zdYacXpI0F2G&#10;LUC73VlZsgXoC6IWJ/9+lJwGWXcb5oMgiuIj39Pz+uHoLDuohCb4ji8XDWfKy9AbP3T8x/PjhzvO&#10;MIPvwQavOn5SyB8279+tp9iqmzAG26vECMRjO8WOjznHVgiUo3KAixCVp6QOyUGmMA2iTzARurPi&#10;pmk+iSmkPqYgFSKd7uYk31R8rZXM37VGlZntOM2W65rq+lJWsVlDOySIo5HnMeAfpnBgPDW9QO0g&#10;A/uVzF9QzsgUMOi8kMGJoLWRqnIgNsvmDZunEaKqXEgcjBeZ8P/Bym+HfWKm7/iKMw+OnugpJzDD&#10;mNk2eE8ChsRWRacpYkvXt36fzhHGfSqkjzo5pq2JP8kCVQYixo5V5dNFZXXMTNLhbXN/33y85Uy+&#10;5sQMUaBiwvxFBcfKpuPW+CIAtHD4ipna0tXXK+XYh0djbX1E69lELD4vV/TOEshL2kKmrYvEDv3A&#10;GdiBTCpzqpAYrOlLeQHCE25tYgcgn5C9+jA907ycWcBMCSJRv6IDjfBHaZlnBzjOxTU128qZTN62&#10;xnX87rra+tJRVXeeWRVtZzXL7iX0pyqyKBG9fG16dmmx1nVM++t/afMbAAD//wMAUEsDBBQABgAI&#10;AAAAIQABGbt62wAAAAoBAAAPAAAAZHJzL2Rvd25yZXYueG1sTI/BTsMwDIbvSLxDZCRuW5ppraA0&#10;nRCCGxfKevdar6lokqpJt/btMeIAR9uffn9/cVjsIC40hd47DWqbgCDX+LZ3nYbj59vmAUSI6Foc&#10;vCMNKwU4lLc3Beatv7oPulSxExziQo4aTIxjLmVoDFkMWz+S49vZTxYjj1Mn2wmvHG4HuUuSTFrs&#10;HX8wONKLoearmq2GTFXytV52Y23m9zOuqVqzptb6/m55fgIRaYl/MPzoszqU7HTys2uDGDRs1F6l&#10;zGpIHxUIJtJkz+1OvwtZFvJ/hfIbAAD//wMAUEsBAi0AFAAGAAgAAAAhALaDOJL+AAAA4QEAABMA&#10;AAAAAAAAAAAAAAAAAAAAAFtDb250ZW50X1R5cGVzXS54bWxQSwECLQAUAAYACAAAACEAOP0h/9YA&#10;AACUAQAACwAAAAAAAAAAAAAAAAAvAQAAX3JlbHMvLnJlbHNQSwECLQAUAAYACAAAACEA2diY29gB&#10;AACTAwAADgAAAAAAAAAAAAAAAAAuAgAAZHJzL2Uyb0RvYy54bWxQSwECLQAUAAYACAAAACEAARm7&#10;etsAAAAKAQAADwAAAAAAAAAAAAAAAAAy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D23CE6" wp14:editId="69770244">
                <wp:simplePos x="0" y="0"/>
                <wp:positionH relativeFrom="column">
                  <wp:posOffset>-772510</wp:posOffset>
                </wp:positionH>
                <wp:positionV relativeFrom="paragraph">
                  <wp:posOffset>389496</wp:posOffset>
                </wp:positionV>
                <wp:extent cx="4051738" cy="662152"/>
                <wp:effectExtent l="0" t="0" r="635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738" cy="66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GOAL SETTING</w:t>
                            </w:r>
                            <w:r w:rsidR="00A302E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057040" w:rsidRPr="00057040" w:rsidRDefault="00057040" w:rsidP="00A302E4">
                            <w:r>
                              <w:t>(</w:t>
                            </w:r>
                            <w:r w:rsidR="003131CA">
                              <w:t>Explain each of the goals settings and apply to a sporting example.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3CE6" id="_x0000_s1030" type="#_x0000_t202" style="position:absolute;margin-left:-60.85pt;margin-top:30.65pt;width:319.05pt;height:52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rLIgIAACMEAAAOAAAAZHJzL2Uyb0RvYy54bWysU9tuGyEQfa/Uf0C813up7SQrr6PUqatK&#10;6UVK+gEsy3pRgaGAvZt+fQbWdq30rSoPCJjhcObMYXU7akUOwnkJpqbFLKdEGA6tNLua/njavrum&#10;xAdmWqbAiJo+C09v12/frAZbiRJ6UK1wBEGMrwZb0z4EW2WZ573QzM/ACoPBDpxmAbdul7WODYiu&#10;VVbm+TIbwLXWARfe4+n9FKTrhN91godvXedFIKqmyC2k2aW5iXO2XrFq55jtJT/SYP/AQjNp8NEz&#10;1D0LjOyd/AtKS+7AQxdmHHQGXSe5SDVgNUX+qprHnlmRakFxvD3L5P8fLP96+O6IbGtaojyGaezR&#10;kxgD+QAjKaM8g/UVZj1azAsjHmObU6nePgD/6YmBTc/MTtw5B0MvWIv0ingzu7g64fgI0gxfoMVn&#10;2D5AAho7p6N2qAZBdOTxfG5NpMLxcJ4viqv3aCaOseWyLBaJXMaq023rfPgkQJO4qKnD1id0dnjw&#10;IbJh1SklPuZByXYrlUobt2s2ypEDQ5ts00gFvEpThgw1vVmUi4RsIN5PDtIyoI2V1DW9zuOYjBXV&#10;+GjalBKYVNMamShzlCcqMmkTxmZMjZifVG+gfUa9HEyuxV+Gix7cb0oGdGxN/a89c4IS9dmg5jfF&#10;fB4tnjbzxVVsqLuMNJcRZjhC1TRQMi03IX2LKIeBO+xNJ5NssYkTkyNldGJS8/hrotUv9ynrz99e&#10;vwAAAP//AwBQSwMEFAAGAAgAAAAhAM8EL3/fAAAACwEAAA8AAABkcnMvZG93bnJldi54bWxMj0FO&#10;wzAQRfdI3MEaJDaodVwaB9I4FSCB2Lb0AJN4mkSN7Sh2m/T2mBVdjv7T/2+K7Wx6dqHRd84qEMsE&#10;GNna6c42Cg4/n4sXYD6g1dg7Swqu5GFb3t8VmGs32R1d9qFhscT6HBW0IQw5575uyaBfuoFszI5u&#10;NBjiOTZcjzjFctPzVZJIbrCzcaHFgT5aqk/7s1Fw/J6e0tep+gqHbLeW79hllbsq9fgwv22ABZrD&#10;Pwx/+lEdyuhUubPVnvUKFmIlssgqkOIZWCRSIdfAqojKVAIvC377Q/kLAAD//wMAUEsBAi0AFAAG&#10;AAgAAAAhALaDOJL+AAAA4QEAABMAAAAAAAAAAAAAAAAAAAAAAFtDb250ZW50X1R5cGVzXS54bWxQ&#10;SwECLQAUAAYACAAAACEAOP0h/9YAAACUAQAACwAAAAAAAAAAAAAAAAAvAQAAX3JlbHMvLnJlbHNQ&#10;SwECLQAUAAYACAAAACEAouCayyICAAAjBAAADgAAAAAAAAAAAAAAAAAuAgAAZHJzL2Uyb0RvYy54&#10;bWxQSwECLQAUAAYACAAAACEAzwQvf98AAAALAQAADwAAAAAAAAAAAAAAAAB8BAAAZHJzL2Rvd25y&#10;ZXYueG1sUEsFBgAAAAAEAAQA8wAAAIgFAAAAAA==&#10;" stroked="f">
                <v:textbox>
                  <w:txbxContent>
                    <w:p w:rsidR="00A302E4" w:rsidRDefault="003131CA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GOAL SETTING</w:t>
                      </w:r>
                      <w:r w:rsidR="00A302E4">
                        <w:rPr>
                          <w:b/>
                          <w:u w:val="single"/>
                        </w:rPr>
                        <w:t>:</w:t>
                      </w:r>
                    </w:p>
                    <w:p w:rsidR="00057040" w:rsidRPr="00057040" w:rsidRDefault="00057040" w:rsidP="00A302E4">
                      <w:r>
                        <w:t>(</w:t>
                      </w:r>
                      <w:r w:rsidR="003131CA">
                        <w:t>Explain each of the goals settings and apply to a sporting example.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6008914</wp:posOffset>
                </wp:positionH>
                <wp:positionV relativeFrom="paragraph">
                  <wp:posOffset>52226</wp:posOffset>
                </wp:positionV>
                <wp:extent cx="3633338" cy="0"/>
                <wp:effectExtent l="19050" t="19050" r="2476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338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C3653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3.15pt,4.1pt" to="759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jR3AEAAJ0DAAAOAAAAZHJzL2Uyb0RvYy54bWysU01vGyEQvVfqf0Dc67Xz1WjldQ620h6q&#10;1lLS3Ccs7CIBgxjqtf99B+xYbnursgc0wzCPeY+3y4e9d2KnE1kMnVzM5lLooLC3Yejkz+fHT/dS&#10;UIbQg8OgO3nQJB9WHz8sp9jqKxzR9ToJBgnUTrGTY86xbRpSo/ZAM4w6cNFg8pA5TUPTJ5gY3bvm&#10;aj6/ayZMfUyoNBHvbo5Fuar4xmiVfxhDOgvXSZ4t1zXV9bWszWoJ7ZAgjladxoD/mMKDDXzpGWoD&#10;GcSvZP+B8lYlJDR5ptA3aIxVunJgNov5X2yeRoi6cmFxKJ5loveDVd932yRs38kbKQJ4fqKnnMAO&#10;YxZrDIEFxCRuik5TpJaPr8M2nTKK21RI703ywjgbv7IFZI1eSlRqTFHsq96Hs956n4Xizeu7a/7Y&#10;Ieqt1hzBSmNMlL9o9KIEnXQ2FCmghd03yjwAH307UrYDPlrn6nO6IKZO3n5e3PKLK2BXGQeZQx+Z&#10;J4VBCnAD21XlVCEJne1LewGiA61dEjtgx7DRepyeeV4pHFDmApOoX1GER/ijtcyzARqPzbV0NJi3&#10;mV3urO/k/WW3C+VGXX16YlVUPupaolfsD1XupmTsgXrpya/FZJc5x5d/1eo3AAAA//8DAFBLAwQU&#10;AAYACAAAACEAy9vOyNoAAAAIAQAADwAAAGRycy9kb3ducmV2LnhtbEyPQU+EMBCF7yb+h2ZMvLmF&#10;6hJEysaY6Fl3vXgbYAQinRJalq6/3q4XPb55L+99U+6CGcWRZjdY1pBuEhDEjW0H7jS8H55vchDO&#10;I7c4WiYNJ3Kwqy4vSixau/IbHfe+E7GEXYEaeu+nQkrX9GTQbexEHL1POxv0Uc6dbGdcY7kZpUqS&#10;TBocOC70ONFTT83XfjEaQorN6SMLS65e1fdaq5e080rr66vw+ADCU/B/YTjjR3SoIlNtF26dGDXc&#10;32W3MaohVyDO/jbNtyDq34OsSvn/geoHAAD//wMAUEsBAi0AFAAGAAgAAAAhALaDOJL+AAAA4QEA&#10;ABMAAAAAAAAAAAAAAAAAAAAAAFtDb250ZW50X1R5cGVzXS54bWxQSwECLQAUAAYACAAAACEAOP0h&#10;/9YAAACUAQAACwAAAAAAAAAAAAAAAAAvAQAAX3JlbHMvLnJlbHNQSwECLQAUAAYACAAAACEA32WY&#10;0dwBAACdAwAADgAAAAAAAAAAAAAAAAAuAgAAZHJzL2Uyb0RvYy54bWxQSwECLQAUAAYACAAAACEA&#10;y9vOyNoAAAAIAQAADwAAAAAAAAAAAAAAAAA2BAAAZHJzL2Rvd25yZXYueG1sUEsFBgAAAAAEAAQA&#10;8wAAAD0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3131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77BD2" wp14:editId="7A862936">
                <wp:simplePos x="0" y="0"/>
                <wp:positionH relativeFrom="column">
                  <wp:posOffset>6396071</wp:posOffset>
                </wp:positionH>
                <wp:positionV relativeFrom="paragraph">
                  <wp:posOffset>16576</wp:posOffset>
                </wp:positionV>
                <wp:extent cx="1166648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>R</w:t>
                            </w:r>
                            <w:r w:rsidR="00A302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77BD2" id="_x0000_s1031" type="#_x0000_t202" style="position:absolute;margin-left:503.65pt;margin-top:1.3pt;width:91.8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WoIwIAACQEAAAOAAAAZHJzL2Uyb0RvYy54bWysU9uO2yAQfa/Uf0C8N7ZTJ81acVbbbFNV&#10;2l6k3X4AxjhGBYYCib39+g44SaPtW1UeEDDD4cyZw/p21IochfMSTE2LWU6JMBxaafY1/f60e7Oi&#10;xAdmWqbAiJo+C09vN69frQdbiTn0oFrhCIIYXw22pn0Itsoyz3uhmZ+BFQaDHTjNAm7dPmsdGxBd&#10;q2ye58tsANdaB1x4j6f3U5BuEn7XCR6+dp0XgaiaIreQZpfmJs7ZZs2qvWO2l/xEg/0DC82kwUcv&#10;UPcsMHJw8i8oLbkDD12YcdAZdJ3kItWA1RT5i2oee2ZFqgXF8fYik/9/sPzL8Zsjsq3pW5THMI09&#10;ehJjIO9hJPMoz2B9hVmPFvPCiMfY5lSqtw/Af3hiYNszsxd3zsHQC9YivSLezK6uTjg+gjTDZ2jx&#10;GXYIkIDGzumoHapBEB15PF9aE6nw+GSxXC5LNBPHWFHm5XKempex6nzdOh8+CtAkLmrqsPcJnh0f&#10;fIh0WHVOia95ULLdSaXSxu2brXLkyNAnuzRSBS/SlCFDTW8W80VCNhDvJwtpGdDHSuqarvI4JmdF&#10;OT6YNqUEJtW0RibKnPSJkkzihLEZUydWZ9kbaJ9RMAeTbfGb4aIH94uSAS1bU//zwJygRH0yKPpN&#10;UZbR42lTLt6hQsRdR5rrCDMcoWoaKJmW25D+RZLD3mFzdjLJFrs4MTlRRismNU/fJnr9ep+y/nzu&#10;zW8AAAD//wMAUEsDBBQABgAIAAAAIQC5xyqt3wAAAAsBAAAPAAAAZHJzL2Rvd25yZXYueG1sTI/B&#10;TsMwEETvSPyDtUjcqJ1UlBLiVBUVFw5IFCQ4urETR8Rry3bT8PdsT/Q4s0+zM/VmdiObTEyDRwnF&#10;QgAz2Ho9YC/h8+Plbg0sZYVajR6NhF+TYNNcX9Wq0v6E72ba555RCKZKSbA5h4rz1FrjVFr4YJBu&#10;nY9OZZKx5zqqE4W7kZdCrLhTA9IHq4J5tqb92R+dhC9nB72Lb9+dHqfda7e9D3MMUt7ezNsnYNnM&#10;+R+Gc32qDg11Ovgj6sRG0kI8LImVUK6AnYHisaB1BzLK5Rp4U/PLDc0fAAAA//8DAFBLAQItABQA&#10;BgAIAAAAIQC2gziS/gAAAOEBAAATAAAAAAAAAAAAAAAAAAAAAABbQ29udGVudF9UeXBlc10ueG1s&#10;UEsBAi0AFAAGAAgAAAAhADj9If/WAAAAlAEAAAsAAAAAAAAAAAAAAAAALwEAAF9yZWxzLy5yZWxz&#10;UEsBAi0AFAAGAAgAAAAhAKeuhagjAgAAJAQAAA4AAAAAAAAAAAAAAAAALgIAAGRycy9lMm9Eb2Mu&#10;eG1sUEsBAi0AFAAGAAgAAAAhALnHKq3fAAAACwEAAA8AAAAAAAAAAAAAAAAAfQQAAGRycy9kb3du&#10;cmV2LnhtbFBLBQYAAAAABAAEAPMAAACJBQAAAAA=&#10;" stroked="f">
                <v:textbox style="mso-fit-shape-to-text:t">
                  <w:txbxContent>
                    <w:p w:rsidR="00A302E4" w:rsidRDefault="003131CA" w:rsidP="00A302E4">
                      <w:r>
                        <w:t>R</w:t>
                      </w:r>
                      <w:r w:rsidR="00A302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12BF73" wp14:editId="0A476A75">
                <wp:simplePos x="0" y="0"/>
                <wp:positionH relativeFrom="column">
                  <wp:posOffset>-441369</wp:posOffset>
                </wp:positionH>
                <wp:positionV relativeFrom="paragraph">
                  <wp:posOffset>351024</wp:posOffset>
                </wp:positionV>
                <wp:extent cx="882869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>S</w:t>
                            </w:r>
                            <w:r w:rsidR="00A302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2BF73" id="_x0000_s1032" type="#_x0000_t202" style="position:absolute;margin-left:-34.75pt;margin-top:27.65pt;width:69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meIgIAACQEAAAOAAAAZHJzL2Uyb0RvYy54bWysU9uO2yAQfa/Uf0C8N740SRMrzmqbbapK&#10;24u02w/AGMeowFAgsbdf3wFn02j7VpUHBMxwOHPOsLkZtSIn4bwEU9NillMiDIdWmkNNvz/u36wo&#10;8YGZlikwoqZPwtOb7etXm8FWooQeVCscQRDjq8HWtA/BVlnmeS808zOwwmCwA6dZwK07ZK1jA6Jr&#10;lZV5vswGcK11wIX3eHo3Bek24Xed4OFr13kRiKopcgtpdmlu4pxtN6w6OGZ7yc802D+w0EwafPQC&#10;dccCI0cn/4LSkjvw0IUZB51B10kuUg1YTZG/qOahZ1akWlAcby8y+f8Hy7+cvjki25qWbykxTKNH&#10;j2IM5D2MpIzyDNZXmPVgMS+MeIw2p1K9vQf+wxMDu56Zg7h1DoZesBbpFfFmdnV1wvERpBk+Q4vP&#10;sGOABDR2TkftUA2C6GjT08WaSIXj4WpVrpZrSjiGink+X5bJu4xVz7et8+GjAE3ioqYOrU/o7HTv&#10;Q2TDqueU+JgHJdu9VCpt3KHZKUdODNtkn0Yq4EWaMmSo6XpRLhKygXg/dZCWAdtYSY1M8zimxopq&#10;fDBtSglMqmmNTJQ5yxMVmbQJYzMmI4qL7A20TyiYg6lt8Zvhogf3i5IBW7am/ueROUGJ+mRQ9HUx&#10;n8ceT5v54h1KRNx1pLmOMMMRqqaBkmm5C+lfJD3sLZqzl0m36OLE5MwZWzHJef42sdev9ynrz+fe&#10;/gYAAP//AwBQSwMEFAAGAAgAAAAhAJFsGC7dAAAACQEAAA8AAABkcnMvZG93bnJldi54bWxMj8FO&#10;wzAQRO9I/IO1SNxah6IECNlUFVUvHJAoSHB0YyeOsNeW7abp32O4wHG0TzNvm/VsDZtUiKMjhJtl&#10;AUxR5+RIA8L7225xDywmQVIYRwrhrCKs28uLRtTSnehVTfs0sFxCsRYIOiVfcx47rayIS+cV5Vvv&#10;ghUpxzBwGcQpl1vDV0VRcStGygtaePWkVfe1P1qED6tHuQ0vn7000/a535R+Dh7x+mrePAJLak5/&#10;MPzoZ3Vos9PBHUlGZhAW1UOZUYSyvAWWgd98QFjdVSXwtuH/P2i/AQAA//8DAFBLAQItABQABgAI&#10;AAAAIQC2gziS/gAAAOEBAAATAAAAAAAAAAAAAAAAAAAAAABbQ29udGVudF9UeXBlc10ueG1sUEsB&#10;Ai0AFAAGAAgAAAAhADj9If/WAAAAlAEAAAsAAAAAAAAAAAAAAAAALwEAAF9yZWxzLy5yZWxzUEsB&#10;Ai0AFAAGAAgAAAAhAEaYuZ4iAgAAJAQAAA4AAAAAAAAAAAAAAAAALgIAAGRycy9lMm9Eb2MueG1s&#10;UEsBAi0AFAAGAAgAAAAhAJFsGC7dAAAACQEAAA8AAAAAAAAAAAAAAAAAfAQAAGRycy9kb3ducmV2&#10;LnhtbFBLBQYAAAAABAAEAPMAAACGBQAAAAA=&#10;" stroked="f">
                <v:textbox style="mso-fit-shape-to-text:t">
                  <w:txbxContent>
                    <w:p w:rsidR="00A302E4" w:rsidRDefault="003131CA" w:rsidP="00A302E4">
                      <w:r>
                        <w:t>S</w:t>
                      </w:r>
                      <w:r w:rsidR="00A302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3131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26F542" wp14:editId="6C9BB572">
                <wp:simplePos x="0" y="0"/>
                <wp:positionH relativeFrom="column">
                  <wp:posOffset>3558168</wp:posOffset>
                </wp:positionH>
                <wp:positionV relativeFrom="paragraph">
                  <wp:posOffset>241015</wp:posOffset>
                </wp:positionV>
                <wp:extent cx="137160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>A</w:t>
                            </w:r>
                            <w:r w:rsidR="00A302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3" type="#_x0000_t202" style="position:absolute;margin-left:280.15pt;margin-top:19pt;width:10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61Iw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ktKDNOo&#10;0bMYAvkAAykiPb31JWY9WcwLAx6jzKlVbx+B//TEwKZjZifunYO+E6zB8qbxZnZ1dcTxEaTuv0CD&#10;z7B9gAQ0tE5H7pANgugo0/EiTSyFxyff30wXOYY4xqazfLYokngZK8/XrfPhkwBN4qKiDrVP8Ozw&#10;6EMsh5XnlPiaByWbrVQqbdyu3ihHDgx9sk0jdfAqTRnSV3Q5L+YJ2UC8nyykZUAfK6krepvHMTor&#10;0vHRNCklMKnGNVaizImfSMlIThjqISkxP9NeQ3NEwhyMtsVvhosO3G9KerRsRf2vPXOCEvXZIOnL&#10;6WwWPZ42s/kNMkTcdaS+jjDDEaqigZJxuQnpXyQ67D2Ks5WJtqjiWMmpZLRiYvP0baLXr/cp68/n&#10;Xr8AAAD//wMAUEsDBBQABgAIAAAAIQASKjTM3wAAAAoBAAAPAAAAZHJzL2Rvd25yZXYueG1sTI/L&#10;TsMwEEX3SPyDNUjsqEOqpG2aSVVRsWGBREGCpRs7cUT8kO2m4e8ZVnQ5M0d3zq13sxnZpEIcnEV4&#10;XGTAlG2dHGyP8PH+/LAGFpOwUozOKoQfFWHX3N7UopLuYt/UdEw9oxAbK4GgU/IV57HVyoi4cF5Z&#10;unUuGJFoDD2XQVwo3Iw8z7KSGzFY+qCFV09atd/Hs0H4NHqQh/D61clxOrx0+8LPwSPe3837LbCk&#10;5vQPw58+qUNDTid3tjKyEaEosyWhCMs1dSJgtSppcULIi00OvKn5dYXmFwAA//8DAFBLAQItABQA&#10;BgAIAAAAIQC2gziS/gAAAOEBAAATAAAAAAAAAAAAAAAAAAAAAABbQ29udGVudF9UeXBlc10ueG1s&#10;UEsBAi0AFAAGAAgAAAAhADj9If/WAAAAlAEAAAsAAAAAAAAAAAAAAAAALwEAAF9yZWxzLy5yZWxz&#10;UEsBAi0AFAAGAAgAAAAhALF/jrUjAgAAJAQAAA4AAAAAAAAAAAAAAAAALgIAAGRycy9lMm9Eb2Mu&#10;eG1sUEsBAi0AFAAGAAgAAAAhABIqNMzfAAAACgEAAA8AAAAAAAAAAAAAAAAAfQQAAGRycy9kb3du&#10;cmV2LnhtbFBLBQYAAAAABAAEAPMAAACJBQAAAAA=&#10;" stroked="f">
                <v:textbox style="mso-fit-shape-to-text:t">
                  <w:txbxContent>
                    <w:p w:rsidR="00A302E4" w:rsidRDefault="003131CA" w:rsidP="00A302E4">
                      <w:r>
                        <w:t>A</w:t>
                      </w:r>
                      <w:r w:rsidR="00A302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A302E4" w:rsidRDefault="003131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26F542" wp14:editId="6C9BB572">
                <wp:simplePos x="0" y="0"/>
                <wp:positionH relativeFrom="column">
                  <wp:posOffset>6437454</wp:posOffset>
                </wp:positionH>
                <wp:positionV relativeFrom="paragraph">
                  <wp:posOffset>185201</wp:posOffset>
                </wp:positionV>
                <wp:extent cx="1072055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>T</w:t>
                            </w:r>
                            <w:r w:rsidR="00A302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4" type="#_x0000_t202" style="position:absolute;margin-left:506.9pt;margin-top:14.6pt;width:84.4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oYIwIAACUEAAAOAAAAZHJzL2Uyb0RvYy54bWysU11v2yAUfZ+0/4B4X/whp2utOFWXLtOk&#10;rpvU7gdgjGM04DIgsbtfvwtOsqh7m8YDAu7lcO85h9XtpBU5COclmIYWi5wSYTh00uwa+v15++6a&#10;Eh+Y6ZgCIxr6Ijy9Xb99sxptLUoYQHXCEQQxvh5tQ4cQbJ1lng9CM78AKwwGe3CaBdy6XdY5NiK6&#10;VlmZ51fZCK6zDrjwHk/v5yBdJ/y+Fzx87XsvAlENxdpCml2a2zhn6xWrd47ZQfJjGewfqtBMGnz0&#10;DHXPAiN7J/+C0pI78NCHBQedQd9LLlIP2E2Rv+rmaWBWpF6QHG/PNPn/B8sfD98ckV1DS1TKMI0a&#10;PYspkA8wkTLSM1pfY9aTxbww4THKnFr19gH4D08MbAZmduLOORgHwTosr4g3s4urM46PIO34BTp8&#10;hu0DJKCpdzpyh2wQREeZXs7SxFJ4fDJ/X+bLJSUcY0WVV1dlEi9j9em6dT58EqBJXDTUofYJnh0e&#10;fIjlsPqUEl/zoGS3lUqljdu1G+XIgaFPtmmkDl6lKUPGht4sy2VCNhDvJwtpGdDHSuqGXudxzM6K&#10;dHw0XUoJTKp5jZUoc+QnUjKTE6Z2SkoU1Yn3FroXZMzB7Fv8Z7gYwP2iZETPNtT/3DMnKFGfDbJ+&#10;U1RVNHnaVEtkjBJ3GWkvI8xwhGpooGRebkL6GIkPe4fqbGXiLco4V3KsGb2Y6Dz+m2j2y33K+vO7&#10;178BAAD//wMAUEsDBBQABgAIAAAAIQAoGUh24AAAAAwBAAAPAAAAZHJzL2Rvd25yZXYueG1sTI/B&#10;TsMwEETvSPyDtUjcqJ1AqxLiVBUVFw5IFCQ4uvEmjojXlu2m4e9xT/Q4O6OZt/VmtiObMMTBkYRi&#10;IYAhtU4P1Ev4/Hi5WwOLSZFWoyOU8IsRNs31Va0q7U70jtM+9SyXUKyUBJOSrziPrUGr4sJ5pOx1&#10;LliVsgw910GdcrkdeSnEils1UF4wyuOzwfZnf7QSvqwZ9C68fXd6nHav3Xbp5+ClvL2Zt0/AEs7p&#10;Pwxn/IwOTWY6uCPpyMasRXGf2ZOE8rEEdk4U63IF7JAvS/EAvKn55RPNHwAAAP//AwBQSwECLQAU&#10;AAYACAAAACEAtoM4kv4AAADhAQAAEwAAAAAAAAAAAAAAAAAAAAAAW0NvbnRlbnRfVHlwZXNdLnht&#10;bFBLAQItABQABgAIAAAAIQA4/SH/1gAAAJQBAAALAAAAAAAAAAAAAAAAAC8BAABfcmVscy8ucmVs&#10;c1BLAQItABQABgAIAAAAIQBmeaoYIwIAACUEAAAOAAAAAAAAAAAAAAAAAC4CAABkcnMvZTJvRG9j&#10;LnhtbFBLAQItABQABgAIAAAAIQAoGUh24AAAAAwBAAAPAAAAAAAAAAAAAAAAAH0EAABkcnMvZG93&#10;bnJldi54bWxQSwUGAAAAAAQABADzAAAAigUAAAAA&#10;" stroked="f">
                <v:textbox style="mso-fit-shape-to-text:t">
                  <w:txbxContent>
                    <w:p w:rsidR="00A302E4" w:rsidRDefault="003131CA" w:rsidP="00A302E4">
                      <w:r>
                        <w:t>T</w:t>
                      </w:r>
                      <w:r w:rsidR="00A302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26F542" wp14:editId="6C9BB572">
                <wp:simplePos x="0" y="0"/>
                <wp:positionH relativeFrom="column">
                  <wp:posOffset>-441171</wp:posOffset>
                </wp:positionH>
                <wp:positionV relativeFrom="paragraph">
                  <wp:posOffset>195077</wp:posOffset>
                </wp:positionV>
                <wp:extent cx="1466193" cy="1404620"/>
                <wp:effectExtent l="0" t="0" r="127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3131CA" w:rsidP="00A302E4">
                            <w:r>
                              <w:t>M</w:t>
                            </w:r>
                            <w:r w:rsidR="00A302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5" type="#_x0000_t202" style="position:absolute;margin-left:-34.75pt;margin-top:15.35pt;width:115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dsJAIAACUEAAAOAAAAZHJzL2Uyb0RvYy54bWysU9uO2yAQfa/Uf0C8N7ZTJ91YcVbbbFNV&#10;2l6k3X4AxjhGBYYCib39+g44SaPtW1UeEDDDYeacw/p21IochfMSTE2LWU6JMBxaafY1/f60e3ND&#10;iQ/MtEyBETV9Fp7ebl6/Wg+2EnPoQbXCEQQxvhpsTfsQbJVlnvdCMz8DKwwGO3CaBdy6fdY6NiC6&#10;Vtk8z5fZAK61DrjwHk/vpyDdJPyuEzx87TovAlE1xdpCml2amzhnmzWr9o7ZXvJTGewfqtBMGnz0&#10;AnXPAiMHJ/+C0pI78NCFGQedQddJLlIP2E2Rv+jmsWdWpF6QHG8vNPn/B8u/HL85ItuazktKDNOo&#10;0ZMYA3kPI5lHegbrK8x6tJgXRjxGmVOr3j4A/+GJgW3PzF7cOQdDL1iL5RXxZnZ1dcLxEaQZPkOL&#10;z7BDgAQ0dk5H7pANgugo0/NFmlgKj0+Wy2WxeksJx1hR5uVynsTLWHW+bp0PHwVoEhc1dah9gmfH&#10;Bx9iOaw6p8TXPCjZ7qRSaeP2zVY5cmTok10aqYMXacqQoaarxXyRkA3E+8lCWgb0sZK6pjd5HJOz&#10;Ih0fTJtSApNqWmMlypz4iZRM5ISxGZMSxeLMewPtMzLmYPIt/jNc9OB+UTKgZ2vqfx6YE5SoTwZZ&#10;XxVlGU2eNuXiHVJE3HWkuY4wwxGqpoGSabkN6WMkPuwdqrOTibco41TJqWb0YqLz9G+i2a/3KevP&#10;7978BgAA//8DAFBLAwQUAAYACAAAACEAhYjnh98AAAAKAQAADwAAAGRycy9kb3ducmV2LnhtbEyP&#10;wU7DMBBE70j8g7VI3FonhQQasqkqKi4ckChIcHRjJ46I15btpuHvcU/0uJqnmbf1ZjYjm5QPgyWE&#10;fJkBU9RaOVCP8PnxsngEFqIgKUZLCuFXBdg011e1qKQ90bua9rFnqYRCJRB0jK7iPLRaGRGW1ilK&#10;WWe9ETGdvufSi1MqNyNfZVnJjRgoLWjh1LNW7c/+aBC+jB7kzr99d3Kcdq/dtnCzd4i3N/P2CVhU&#10;c/yH4ayf1KFJTgd7JBnYiLAo10VCEe6yB2BnoMzvgR0QVkW+Bt7U/PKF5g8AAP//AwBQSwECLQAU&#10;AAYACAAAACEAtoM4kv4AAADhAQAAEwAAAAAAAAAAAAAAAAAAAAAAW0NvbnRlbnRfVHlwZXNdLnht&#10;bFBLAQItABQABgAIAAAAIQA4/SH/1gAAAJQBAAALAAAAAAAAAAAAAAAAAC8BAABfcmVscy8ucmVs&#10;c1BLAQItABQABgAIAAAAIQD6JldsJAIAACUEAAAOAAAAAAAAAAAAAAAAAC4CAABkcnMvZTJvRG9j&#10;LnhtbFBLAQItABQABgAIAAAAIQCFiOeH3wAAAAoBAAAPAAAAAAAAAAAAAAAAAH4EAABkcnMvZG93&#10;bnJldi54bWxQSwUGAAAAAAQABADzAAAAigUAAAAA&#10;" stroked="f">
                <v:textbox style="mso-fit-shape-to-text:t">
                  <w:txbxContent>
                    <w:p w:rsidR="00A302E4" w:rsidRDefault="003131CA" w:rsidP="00A302E4">
                      <w:r>
                        <w:t>M</w:t>
                      </w:r>
                      <w:r w:rsidR="00A302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Pr="00A302E4" w:rsidRDefault="00950E1C" w:rsidP="00A302E4">
      <w:pPr>
        <w:jc w:val="center"/>
      </w:pPr>
      <w:bookmarkStart w:id="0" w:name="_GoBack"/>
      <w:bookmarkEnd w:id="0"/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CA" w:rsidRDefault="003131CA" w:rsidP="003131CA">
      <w:pPr>
        <w:spacing w:after="0" w:line="240" w:lineRule="auto"/>
      </w:pPr>
      <w:r>
        <w:separator/>
      </w:r>
    </w:p>
  </w:endnote>
  <w:endnote w:type="continuationSeparator" w:id="0">
    <w:p w:rsidR="003131CA" w:rsidRDefault="003131CA" w:rsidP="003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CA" w:rsidRDefault="003131CA" w:rsidP="003131CA">
      <w:pPr>
        <w:spacing w:after="0" w:line="240" w:lineRule="auto"/>
      </w:pPr>
      <w:r>
        <w:separator/>
      </w:r>
    </w:p>
  </w:footnote>
  <w:footnote w:type="continuationSeparator" w:id="0">
    <w:p w:rsidR="003131CA" w:rsidRDefault="003131CA" w:rsidP="0031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1A4"/>
    <w:multiLevelType w:val="hybridMultilevel"/>
    <w:tmpl w:val="74F8C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5CBF"/>
    <w:multiLevelType w:val="hybridMultilevel"/>
    <w:tmpl w:val="3D16D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3131CA"/>
    <w:rsid w:val="005C1A0B"/>
    <w:rsid w:val="005C578B"/>
    <w:rsid w:val="008A16AA"/>
    <w:rsid w:val="00950E1C"/>
    <w:rsid w:val="00A302E4"/>
    <w:rsid w:val="00AC5963"/>
    <w:rsid w:val="00D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CBFEA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CA41-DB9A-4814-BFA2-CC17447C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7FB5B11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dcterms:created xsi:type="dcterms:W3CDTF">2018-05-14T06:22:00Z</dcterms:created>
  <dcterms:modified xsi:type="dcterms:W3CDTF">2018-05-14T06:22:00Z</dcterms:modified>
</cp:coreProperties>
</file>