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EC" w:rsidRDefault="004B41E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580C75E6" wp14:editId="7113E247">
                <wp:simplePos x="0" y="0"/>
                <wp:positionH relativeFrom="margin">
                  <wp:posOffset>5756604</wp:posOffset>
                </wp:positionH>
                <wp:positionV relativeFrom="paragraph">
                  <wp:posOffset>-240928</wp:posOffset>
                </wp:positionV>
                <wp:extent cx="3704897" cy="3215640"/>
                <wp:effectExtent l="0" t="0" r="0" b="38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4897" cy="321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1EC" w:rsidRDefault="004B41EC" w:rsidP="004B41EC"/>
                          <w:p w:rsidR="004B41EC" w:rsidRDefault="004B41EC" w:rsidP="009044E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</w:p>
                          <w:p w:rsidR="004B41EC" w:rsidRDefault="004B41EC" w:rsidP="004B41EC">
                            <w:pPr>
                              <w:pStyle w:val="ListParagraph"/>
                            </w:pPr>
                          </w:p>
                          <w:p w:rsidR="004B41EC" w:rsidRDefault="004B41EC" w:rsidP="004B41EC">
                            <w:pPr>
                              <w:pStyle w:val="ListParagraph"/>
                            </w:pPr>
                          </w:p>
                          <w:p w:rsidR="004B41EC" w:rsidRDefault="009044E0" w:rsidP="009044E0">
                            <w:pPr>
                              <w:ind w:left="360"/>
                            </w:pPr>
                            <w:r>
                              <w:t>2.</w:t>
                            </w:r>
                          </w:p>
                          <w:p w:rsidR="004B41EC" w:rsidRDefault="004B41EC" w:rsidP="004B41EC">
                            <w:pPr>
                              <w:pStyle w:val="ListParagraph"/>
                            </w:pPr>
                          </w:p>
                          <w:p w:rsidR="004B41EC" w:rsidRDefault="004B41EC" w:rsidP="004B41EC">
                            <w:pPr>
                              <w:pStyle w:val="ListParagraph"/>
                            </w:pPr>
                          </w:p>
                          <w:p w:rsidR="004B41EC" w:rsidRDefault="009044E0" w:rsidP="009044E0">
                            <w:pPr>
                              <w:ind w:left="360"/>
                            </w:pPr>
                            <w:r>
                              <w:t>3.</w:t>
                            </w:r>
                          </w:p>
                          <w:p w:rsidR="004B41EC" w:rsidRDefault="004B41EC" w:rsidP="004B41EC">
                            <w:pPr>
                              <w:pStyle w:val="ListParagraph"/>
                            </w:pPr>
                          </w:p>
                          <w:p w:rsidR="004B41EC" w:rsidRDefault="004B41EC" w:rsidP="004B41EC">
                            <w:pPr>
                              <w:pStyle w:val="ListParagraph"/>
                            </w:pPr>
                          </w:p>
                          <w:p w:rsidR="004B41EC" w:rsidRDefault="004B41EC" w:rsidP="009044E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</w:p>
                          <w:p w:rsidR="004B41EC" w:rsidRDefault="004B41EC" w:rsidP="004B41EC">
                            <w:pPr>
                              <w:pStyle w:val="ListParagraph"/>
                            </w:pPr>
                          </w:p>
                          <w:p w:rsidR="004B41EC" w:rsidRDefault="004B41EC" w:rsidP="004B41EC">
                            <w:pPr>
                              <w:pStyle w:val="ListParagraph"/>
                            </w:pPr>
                          </w:p>
                          <w:p w:rsidR="004B41EC" w:rsidRDefault="004B41EC" w:rsidP="004B41EC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C75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3.3pt;margin-top:-18.95pt;width:291.7pt;height:253.2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" stroked="f">
                <v:textbox>
                  <w:txbxContent>
                    <w:p w:rsidR="004B41EC" w:rsidRDefault="004B41EC" w:rsidP="004B41EC"/>
                    <w:p w:rsidR="004B41EC" w:rsidRDefault="004B41EC" w:rsidP="009044E0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</w:p>
                    <w:p w:rsidR="004B41EC" w:rsidRDefault="004B41EC" w:rsidP="004B41EC">
                      <w:pPr>
                        <w:pStyle w:val="ListParagraph"/>
                      </w:pPr>
                    </w:p>
                    <w:p w:rsidR="004B41EC" w:rsidRDefault="004B41EC" w:rsidP="004B41EC">
                      <w:pPr>
                        <w:pStyle w:val="ListParagraph"/>
                      </w:pPr>
                    </w:p>
                    <w:p w:rsidR="004B41EC" w:rsidRDefault="009044E0" w:rsidP="009044E0">
                      <w:pPr>
                        <w:ind w:left="360"/>
                      </w:pPr>
                      <w:r>
                        <w:t>2.</w:t>
                      </w:r>
                    </w:p>
                    <w:p w:rsidR="004B41EC" w:rsidRDefault="004B41EC" w:rsidP="004B41EC">
                      <w:pPr>
                        <w:pStyle w:val="ListParagraph"/>
                      </w:pPr>
                    </w:p>
                    <w:p w:rsidR="004B41EC" w:rsidRDefault="004B41EC" w:rsidP="004B41EC">
                      <w:pPr>
                        <w:pStyle w:val="ListParagraph"/>
                      </w:pPr>
                    </w:p>
                    <w:p w:rsidR="004B41EC" w:rsidRDefault="009044E0" w:rsidP="009044E0">
                      <w:pPr>
                        <w:ind w:left="360"/>
                      </w:pPr>
                      <w:r>
                        <w:t>3.</w:t>
                      </w:r>
                    </w:p>
                    <w:p w:rsidR="004B41EC" w:rsidRDefault="004B41EC" w:rsidP="004B41EC">
                      <w:pPr>
                        <w:pStyle w:val="ListParagraph"/>
                      </w:pPr>
                    </w:p>
                    <w:p w:rsidR="004B41EC" w:rsidRDefault="004B41EC" w:rsidP="004B41EC">
                      <w:pPr>
                        <w:pStyle w:val="ListParagraph"/>
                      </w:pPr>
                    </w:p>
                    <w:p w:rsidR="004B41EC" w:rsidRDefault="004B41EC" w:rsidP="009044E0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</w:p>
                    <w:p w:rsidR="004B41EC" w:rsidRDefault="004B41EC" w:rsidP="004B41EC">
                      <w:pPr>
                        <w:pStyle w:val="ListParagraph"/>
                      </w:pPr>
                    </w:p>
                    <w:p w:rsidR="004B41EC" w:rsidRDefault="004B41EC" w:rsidP="004B41EC">
                      <w:pPr>
                        <w:pStyle w:val="ListParagraph"/>
                      </w:pPr>
                    </w:p>
                    <w:p w:rsidR="004B41EC" w:rsidRDefault="004B41EC" w:rsidP="004B41EC">
                      <w:pPr>
                        <w:pStyle w:val="ListParagrap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>
                <wp:simplePos x="0" y="0"/>
                <wp:positionH relativeFrom="page">
                  <wp:posOffset>283778</wp:posOffset>
                </wp:positionH>
                <wp:positionV relativeFrom="paragraph">
                  <wp:posOffset>-236483</wp:posOffset>
                </wp:positionV>
                <wp:extent cx="3704897" cy="3215640"/>
                <wp:effectExtent l="0" t="0" r="0" b="3810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4897" cy="321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1EC" w:rsidRDefault="004B41EC" w:rsidP="00A302E4">
                            <w:r>
                              <w:t xml:space="preserve"> (There are 4 to remember &amp; to apply to a sporting example) </w:t>
                            </w:r>
                          </w:p>
                          <w:p w:rsidR="004B41EC" w:rsidRDefault="004B41EC" w:rsidP="003131CA"/>
                          <w:p w:rsidR="004B41EC" w:rsidRDefault="004B41EC" w:rsidP="003131C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I </w:t>
                            </w:r>
                          </w:p>
                          <w:p w:rsidR="004B41EC" w:rsidRDefault="004B41EC" w:rsidP="003131CA">
                            <w:pPr>
                              <w:pStyle w:val="ListParagraph"/>
                            </w:pPr>
                          </w:p>
                          <w:p w:rsidR="004B41EC" w:rsidRDefault="004B41EC" w:rsidP="003131CA">
                            <w:pPr>
                              <w:pStyle w:val="ListParagraph"/>
                            </w:pPr>
                          </w:p>
                          <w:p w:rsidR="004B41EC" w:rsidRDefault="004B41EC" w:rsidP="003131C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 M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R  </w:t>
                            </w:r>
                          </w:p>
                          <w:p w:rsidR="004B41EC" w:rsidRDefault="004B41EC" w:rsidP="003131CA">
                            <w:pPr>
                              <w:pStyle w:val="ListParagraph"/>
                            </w:pPr>
                          </w:p>
                          <w:p w:rsidR="004B41EC" w:rsidRDefault="004B41EC" w:rsidP="003131CA">
                            <w:pPr>
                              <w:pStyle w:val="ListParagraph"/>
                            </w:pPr>
                          </w:p>
                          <w:p w:rsidR="004B41EC" w:rsidRDefault="004B41EC" w:rsidP="003131C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A    </w:t>
                            </w:r>
                          </w:p>
                          <w:p w:rsidR="004B41EC" w:rsidRDefault="004B41EC" w:rsidP="003131CA">
                            <w:pPr>
                              <w:pStyle w:val="ListParagraph"/>
                            </w:pPr>
                          </w:p>
                          <w:p w:rsidR="004B41EC" w:rsidRDefault="004B41EC" w:rsidP="003131CA">
                            <w:pPr>
                              <w:pStyle w:val="ListParagraph"/>
                            </w:pPr>
                          </w:p>
                          <w:p w:rsidR="004B41EC" w:rsidRDefault="004B41EC" w:rsidP="003131C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P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T   </w:t>
                            </w:r>
                          </w:p>
                          <w:p w:rsidR="004B41EC" w:rsidRDefault="004B41EC" w:rsidP="003131CA">
                            <w:pPr>
                              <w:pStyle w:val="ListParagraph"/>
                            </w:pPr>
                          </w:p>
                          <w:p w:rsidR="004B41EC" w:rsidRDefault="004B41EC" w:rsidP="003131CA">
                            <w:pPr>
                              <w:pStyle w:val="ListParagraph"/>
                            </w:pPr>
                          </w:p>
                          <w:p w:rsidR="004B41EC" w:rsidRDefault="004B41EC" w:rsidP="004B41EC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2.35pt;margin-top:-18.6pt;width:291.7pt;height:253.2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" stroked="f">
                <v:textbox>
                  <w:txbxContent>
                    <w:p w:rsidR="004B41EC" w:rsidRDefault="004B41EC" w:rsidP="00A302E4">
                      <w:r>
                        <w:t xml:space="preserve"> (There are 4 to remember &amp; to apply to a sporting example) </w:t>
                      </w:r>
                    </w:p>
                    <w:p w:rsidR="004B41EC" w:rsidRDefault="004B41EC" w:rsidP="003131CA"/>
                    <w:p w:rsidR="004B41EC" w:rsidRDefault="004B41EC" w:rsidP="003131CA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 xml:space="preserve">I </w:t>
                      </w:r>
                    </w:p>
                    <w:p w:rsidR="004B41EC" w:rsidRDefault="004B41EC" w:rsidP="003131CA">
                      <w:pPr>
                        <w:pStyle w:val="ListParagraph"/>
                      </w:pPr>
                    </w:p>
                    <w:p w:rsidR="004B41EC" w:rsidRDefault="004B41EC" w:rsidP="003131CA">
                      <w:pPr>
                        <w:pStyle w:val="ListParagraph"/>
                      </w:pPr>
                    </w:p>
                    <w:p w:rsidR="004B41EC" w:rsidRDefault="004B41EC" w:rsidP="003131CA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 xml:space="preserve"> M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R  </w:t>
                      </w:r>
                    </w:p>
                    <w:p w:rsidR="004B41EC" w:rsidRDefault="004B41EC" w:rsidP="003131CA">
                      <w:pPr>
                        <w:pStyle w:val="ListParagraph"/>
                      </w:pPr>
                    </w:p>
                    <w:p w:rsidR="004B41EC" w:rsidRDefault="004B41EC" w:rsidP="003131CA">
                      <w:pPr>
                        <w:pStyle w:val="ListParagraph"/>
                      </w:pPr>
                    </w:p>
                    <w:p w:rsidR="004B41EC" w:rsidRDefault="004B41EC" w:rsidP="003131CA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A    </w:t>
                      </w:r>
                    </w:p>
                    <w:p w:rsidR="004B41EC" w:rsidRDefault="004B41EC" w:rsidP="003131CA">
                      <w:pPr>
                        <w:pStyle w:val="ListParagraph"/>
                      </w:pPr>
                    </w:p>
                    <w:p w:rsidR="004B41EC" w:rsidRDefault="004B41EC" w:rsidP="003131CA">
                      <w:pPr>
                        <w:pStyle w:val="ListParagraph"/>
                      </w:pPr>
                    </w:p>
                    <w:p w:rsidR="004B41EC" w:rsidRDefault="004B41EC" w:rsidP="003131CA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P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T   </w:t>
                      </w:r>
                    </w:p>
                    <w:p w:rsidR="004B41EC" w:rsidRDefault="004B41EC" w:rsidP="003131CA">
                      <w:pPr>
                        <w:pStyle w:val="ListParagraph"/>
                      </w:pPr>
                    </w:p>
                    <w:p w:rsidR="004B41EC" w:rsidRDefault="004B41EC" w:rsidP="003131CA">
                      <w:pPr>
                        <w:pStyle w:val="ListParagraph"/>
                      </w:pPr>
                    </w:p>
                    <w:p w:rsidR="004B41EC" w:rsidRDefault="004B41EC" w:rsidP="004B41EC">
                      <w:pPr>
                        <w:pStyle w:val="ListParagraph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131C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4556125</wp:posOffset>
                </wp:positionH>
                <wp:positionV relativeFrom="paragraph">
                  <wp:posOffset>-787991</wp:posOffset>
                </wp:positionV>
                <wp:extent cx="4445876" cy="882869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876" cy="882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1EC" w:rsidRDefault="004B41EC" w:rsidP="00A302E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TYPES OF GUIDANCE:</w:t>
                            </w:r>
                          </w:p>
                          <w:p w:rsidR="004B41EC" w:rsidRPr="003131CA" w:rsidRDefault="004B41EC" w:rsidP="00A302E4">
                            <w:r>
                              <w:t>(There are 4 to remember &amp; apply to a practical example).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58.75pt;margin-top:-62.05pt;width:350.05pt;height:69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" stroked="f">
                <v:textbox>
                  <w:txbxContent>
                    <w:p w:rsidR="004B41EC" w:rsidRDefault="004B41EC" w:rsidP="00A302E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TYPES OF GUIDANCE:</w:t>
                      </w:r>
                    </w:p>
                    <w:p w:rsidR="004B41EC" w:rsidRPr="003131CA" w:rsidRDefault="004B41EC" w:rsidP="00A302E4">
                      <w:r>
                        <w:t>(There are 4 to remember &amp; apply to a practical example).</w:t>
                      </w:r>
                    </w:p>
                  </w:txbxContent>
                </v:textbox>
              </v:shape>
            </w:pict>
          </mc:Fallback>
        </mc:AlternateContent>
      </w:r>
      <w:r w:rsidR="003131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posOffset>4422184</wp:posOffset>
                </wp:positionH>
                <wp:positionV relativeFrom="paragraph">
                  <wp:posOffset>-914399</wp:posOffset>
                </wp:positionV>
                <wp:extent cx="0" cy="2664372"/>
                <wp:effectExtent l="19050" t="0" r="38100" b="412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64372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42D54" id="Straight Connector 2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8.2pt,-1in" to="348.2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" strokecolor="black [3213]" strokeweight="4.5pt">
                <v:stroke joinstyle="miter"/>
                <w10:wrap anchorx="margin"/>
              </v:line>
            </w:pict>
          </mc:Fallback>
        </mc:AlternateContent>
      </w:r>
      <w:r w:rsidR="003131C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BD67389" wp14:editId="4D1B3E43">
                <wp:simplePos x="0" y="0"/>
                <wp:positionH relativeFrom="column">
                  <wp:posOffset>-709448</wp:posOffset>
                </wp:positionH>
                <wp:positionV relativeFrom="paragraph">
                  <wp:posOffset>-693683</wp:posOffset>
                </wp:positionV>
                <wp:extent cx="3799840" cy="693683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9840" cy="693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1EC" w:rsidRPr="00A302E4" w:rsidRDefault="004B41EC" w:rsidP="00A302E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MENTAL PREPARATION: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67389" id="_x0000_s1029" type="#_x0000_t202" style="position:absolute;margin-left:-55.85pt;margin-top:-54.6pt;width:299.2pt;height:54.6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" stroked="f">
                <v:textbox>
                  <w:txbxContent>
                    <w:p w:rsidR="004B41EC" w:rsidRPr="00A302E4" w:rsidRDefault="004B41EC" w:rsidP="00A302E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MENTAL PREPARATION:</w:t>
                      </w:r>
                    </w:p>
                  </w:txbxContent>
                </v:textbox>
              </v:shape>
            </w:pict>
          </mc:Fallback>
        </mc:AlternateContent>
      </w:r>
    </w:p>
    <w:p w:rsidR="00950E1C" w:rsidRDefault="00950E1C"/>
    <w:p w:rsidR="00950E1C" w:rsidRDefault="00950E1C"/>
    <w:p w:rsidR="00950E1C" w:rsidRDefault="00950E1C"/>
    <w:p w:rsidR="00950E1C" w:rsidRDefault="00950E1C"/>
    <w:p w:rsidR="00950E1C" w:rsidRDefault="00950E1C"/>
    <w:p w:rsidR="00950E1C" w:rsidRDefault="00A302E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3168869</wp:posOffset>
                </wp:positionH>
                <wp:positionV relativeFrom="paragraph">
                  <wp:posOffset>36106</wp:posOffset>
                </wp:positionV>
                <wp:extent cx="2853055" cy="2207173"/>
                <wp:effectExtent l="19050" t="19050" r="42545" b="412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055" cy="2207173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26A042" id="Oval 1" o:spid="_x0000_s1026" style="position:absolute;margin-left:249.5pt;margin-top:2.85pt;width:224.65pt;height:1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" fillcolor="white [3201]" strokecolor="black [3200]" strokeweight="4.5pt">
                <v:stroke joinstyle="miter"/>
              </v:oval>
            </w:pict>
          </mc:Fallback>
        </mc:AlternateContent>
      </w:r>
    </w:p>
    <w:p w:rsidR="00950E1C" w:rsidRDefault="00950E1C"/>
    <w:p w:rsidR="00950E1C" w:rsidRDefault="0005704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page">
                  <wp:posOffset>4256405</wp:posOffset>
                </wp:positionH>
                <wp:positionV relativeFrom="paragraph">
                  <wp:posOffset>126387</wp:posOffset>
                </wp:positionV>
                <wp:extent cx="2538029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02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1EC" w:rsidRDefault="004B41EC" w:rsidP="0005704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2.2 SPORTS PSYCHOLOGY</w:t>
                            </w:r>
                          </w:p>
                          <w:p w:rsidR="004B41EC" w:rsidRPr="00A302E4" w:rsidRDefault="004B41EC" w:rsidP="0005704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PART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335.15pt;margin-top:9.95pt;width:199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" stroked="f">
                <v:textbox style="mso-fit-shape-to-text:t">
                  <w:txbxContent>
                    <w:p w:rsidR="004B41EC" w:rsidRDefault="004B41EC" w:rsidP="0005704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2.2 SPORTS PSYCHOLOGY</w:t>
                      </w:r>
                    </w:p>
                    <w:p w:rsidR="004B41EC" w:rsidRPr="00A302E4" w:rsidRDefault="004B41EC" w:rsidP="0005704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PART 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50E1C" w:rsidRDefault="00950E1C"/>
    <w:p w:rsidR="00950E1C" w:rsidRDefault="00950E1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5A8D56" wp14:editId="4DECCEF8">
                <wp:simplePos x="0" y="0"/>
                <wp:positionH relativeFrom="column">
                  <wp:posOffset>-898633</wp:posOffset>
                </wp:positionH>
                <wp:positionV relativeFrom="paragraph">
                  <wp:posOffset>375503</wp:posOffset>
                </wp:positionV>
                <wp:extent cx="4099034" cy="0"/>
                <wp:effectExtent l="0" t="19050" r="5397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9034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80211" id="Straight Connector 5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75pt,29.55pt" to="252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" strokecolor="windowText" strokeweight="4.5pt">
                <v:stroke joinstyle="miter"/>
              </v:line>
            </w:pict>
          </mc:Fallback>
        </mc:AlternateContent>
      </w:r>
    </w:p>
    <w:p w:rsidR="00950E1C" w:rsidRDefault="009044E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 wp14:anchorId="31D23CE6" wp14:editId="69770244">
                <wp:simplePos x="0" y="0"/>
                <wp:positionH relativeFrom="column">
                  <wp:posOffset>-772511</wp:posOffset>
                </wp:positionH>
                <wp:positionV relativeFrom="paragraph">
                  <wp:posOffset>389496</wp:posOffset>
                </wp:positionV>
                <wp:extent cx="4713889" cy="661670"/>
                <wp:effectExtent l="0" t="0" r="0" b="508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3889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1EC" w:rsidRDefault="009044E0" w:rsidP="00A302E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TYPES OF FEEDBACK</w:t>
                            </w:r>
                            <w:r w:rsidR="004B41EC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4B41EC" w:rsidRPr="00057040" w:rsidRDefault="004B41EC" w:rsidP="00A302E4">
                            <w:r>
                              <w:t>(</w:t>
                            </w:r>
                            <w:r w:rsidR="009044E0">
                              <w:t>There are 6 types of feedback to remember &amp; apply to practical examples</w:t>
                            </w:r>
                            <w:r>
                              <w:t>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23CE6" id="_x0000_s1031" type="#_x0000_t202" style="position:absolute;margin-left:-60.85pt;margin-top:30.65pt;width:371.15pt;height:52.1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" stroked="f">
                <v:textbox>
                  <w:txbxContent>
                    <w:p w:rsidR="004B41EC" w:rsidRDefault="009044E0" w:rsidP="00A302E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TYPES OF FEEDBACK</w:t>
                      </w:r>
                      <w:r w:rsidR="004B41EC">
                        <w:rPr>
                          <w:b/>
                          <w:u w:val="single"/>
                        </w:rPr>
                        <w:t>:</w:t>
                      </w:r>
                    </w:p>
                    <w:p w:rsidR="004B41EC" w:rsidRPr="00057040" w:rsidRDefault="004B41EC" w:rsidP="00A302E4">
                      <w:r>
                        <w:t>(</w:t>
                      </w:r>
                      <w:r w:rsidR="009044E0">
                        <w:t>There are 6 types of feedback to remember &amp; apply to practical examples</w:t>
                      </w:r>
                      <w:r>
                        <w:t>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BE77BD2" wp14:editId="7A862936">
                <wp:simplePos x="0" y="0"/>
                <wp:positionH relativeFrom="column">
                  <wp:posOffset>6038193</wp:posOffset>
                </wp:positionH>
                <wp:positionV relativeFrom="paragraph">
                  <wp:posOffset>105717</wp:posOffset>
                </wp:positionV>
                <wp:extent cx="3563007" cy="772510"/>
                <wp:effectExtent l="0" t="0" r="0" b="889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3007" cy="77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1EC" w:rsidRPr="009044E0" w:rsidRDefault="009044E0" w:rsidP="00A302E4">
                            <w:pPr>
                              <w:rPr>
                                <w:b/>
                              </w:rPr>
                            </w:pPr>
                            <w:r w:rsidRPr="009044E0">
                              <w:rPr>
                                <w:b/>
                              </w:rPr>
                              <w:t>BELOW EXPLAIN THE ADVANTAGES AND DISADVANTAGES OF USING EACH TYPE OF GUIDANCE: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77BD2" id="_x0000_s1032" type="#_x0000_t202" style="position:absolute;margin-left:475.45pt;margin-top:8.3pt;width:280.55pt;height:60.8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" stroked="f">
                <v:textbox>
                  <w:txbxContent>
                    <w:p w:rsidR="004B41EC" w:rsidRPr="009044E0" w:rsidRDefault="009044E0" w:rsidP="00A302E4">
                      <w:pPr>
                        <w:rPr>
                          <w:b/>
                        </w:rPr>
                      </w:pPr>
                      <w:r w:rsidRPr="009044E0">
                        <w:rPr>
                          <w:b/>
                        </w:rPr>
                        <w:t>BELOW EXPLAIN THE ADVANTAGES AND DISADVANTAGES OF USING EACH TYPE OF GUIDANCE:</w:t>
                      </w:r>
                    </w:p>
                  </w:txbxContent>
                </v:textbox>
              </v:shape>
            </w:pict>
          </mc:Fallback>
        </mc:AlternateContent>
      </w:r>
    </w:p>
    <w:p w:rsidR="00950E1C" w:rsidRDefault="00950E1C"/>
    <w:p w:rsidR="00950E1C" w:rsidRDefault="009044E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6E766B4" wp14:editId="565C04E5">
                <wp:simplePos x="0" y="0"/>
                <wp:positionH relativeFrom="margin">
                  <wp:posOffset>4776951</wp:posOffset>
                </wp:positionH>
                <wp:positionV relativeFrom="paragraph">
                  <wp:posOffset>243664</wp:posOffset>
                </wp:positionV>
                <wp:extent cx="740979" cy="2632841"/>
                <wp:effectExtent l="19050" t="19050" r="40640" b="342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0979" cy="2632841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43C1F" id="Straight Connector 4" o:spid="_x0000_s1026" style="position:absolute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6.15pt,19.2pt" to="434.5pt,2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" strokecolor="windowText" strokeweight="4.5pt">
                <v:stroke joinstyle="miter"/>
                <w10:wrap anchorx="margin"/>
              </v:line>
            </w:pict>
          </mc:Fallback>
        </mc:AlternateContent>
      </w:r>
    </w:p>
    <w:p w:rsidR="00950E1C" w:rsidRDefault="009044E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326E77EC" wp14:editId="52FB744C">
                <wp:simplePos x="0" y="0"/>
                <wp:positionH relativeFrom="column">
                  <wp:posOffset>-714856</wp:posOffset>
                </wp:positionH>
                <wp:positionV relativeFrom="paragraph">
                  <wp:posOffset>173990</wp:posOffset>
                </wp:positionV>
                <wp:extent cx="4351283" cy="2222938"/>
                <wp:effectExtent l="0" t="0" r="0" b="63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1283" cy="2222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4E0" w:rsidRDefault="009044E0" w:rsidP="009044E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 xml:space="preserve">  </w:t>
                            </w:r>
                          </w:p>
                          <w:p w:rsidR="009044E0" w:rsidRDefault="009044E0" w:rsidP="009044E0">
                            <w:pPr>
                              <w:pStyle w:val="ListParagraph"/>
                            </w:pPr>
                          </w:p>
                          <w:p w:rsidR="009044E0" w:rsidRDefault="009044E0" w:rsidP="009044E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 xml:space="preserve">   </w:t>
                            </w:r>
                          </w:p>
                          <w:p w:rsidR="009044E0" w:rsidRDefault="009044E0" w:rsidP="009044E0">
                            <w:pPr>
                              <w:pStyle w:val="ListParagraph"/>
                            </w:pPr>
                          </w:p>
                          <w:p w:rsidR="009044E0" w:rsidRDefault="009044E0" w:rsidP="009044E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 xml:space="preserve">   </w:t>
                            </w:r>
                          </w:p>
                          <w:p w:rsidR="009044E0" w:rsidRDefault="009044E0" w:rsidP="009044E0">
                            <w:pPr>
                              <w:pStyle w:val="ListParagraph"/>
                            </w:pPr>
                          </w:p>
                          <w:p w:rsidR="009044E0" w:rsidRDefault="009044E0" w:rsidP="009044E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 xml:space="preserve">  </w:t>
                            </w:r>
                          </w:p>
                          <w:p w:rsidR="009044E0" w:rsidRDefault="009044E0" w:rsidP="009044E0">
                            <w:pPr>
                              <w:pStyle w:val="ListParagraph"/>
                            </w:pPr>
                          </w:p>
                          <w:p w:rsidR="009044E0" w:rsidRDefault="009044E0" w:rsidP="009044E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 xml:space="preserve">   </w:t>
                            </w:r>
                          </w:p>
                          <w:p w:rsidR="009044E0" w:rsidRDefault="009044E0" w:rsidP="009044E0">
                            <w:pPr>
                              <w:pStyle w:val="ListParagraph"/>
                            </w:pPr>
                          </w:p>
                          <w:p w:rsidR="009044E0" w:rsidRDefault="009044E0" w:rsidP="009044E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E77EC" id="_x0000_s1033" type="#_x0000_t202" style="position:absolute;margin-left:-56.3pt;margin-top:13.7pt;width:342.6pt;height:175.0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" stroked="f">
                <v:textbox>
                  <w:txbxContent>
                    <w:p w:rsidR="009044E0" w:rsidRDefault="009044E0" w:rsidP="009044E0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 xml:space="preserve">  </w:t>
                      </w:r>
                    </w:p>
                    <w:p w:rsidR="009044E0" w:rsidRDefault="009044E0" w:rsidP="009044E0">
                      <w:pPr>
                        <w:pStyle w:val="ListParagraph"/>
                      </w:pPr>
                    </w:p>
                    <w:p w:rsidR="009044E0" w:rsidRDefault="009044E0" w:rsidP="009044E0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 xml:space="preserve">   </w:t>
                      </w:r>
                    </w:p>
                    <w:p w:rsidR="009044E0" w:rsidRDefault="009044E0" w:rsidP="009044E0">
                      <w:pPr>
                        <w:pStyle w:val="ListParagraph"/>
                      </w:pPr>
                    </w:p>
                    <w:p w:rsidR="009044E0" w:rsidRDefault="009044E0" w:rsidP="009044E0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 xml:space="preserve">   </w:t>
                      </w:r>
                    </w:p>
                    <w:p w:rsidR="009044E0" w:rsidRDefault="009044E0" w:rsidP="009044E0">
                      <w:pPr>
                        <w:pStyle w:val="ListParagraph"/>
                      </w:pPr>
                    </w:p>
                    <w:p w:rsidR="009044E0" w:rsidRDefault="009044E0" w:rsidP="009044E0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 xml:space="preserve">  </w:t>
                      </w:r>
                    </w:p>
                    <w:p w:rsidR="009044E0" w:rsidRDefault="009044E0" w:rsidP="009044E0">
                      <w:pPr>
                        <w:pStyle w:val="ListParagraph"/>
                      </w:pPr>
                    </w:p>
                    <w:p w:rsidR="009044E0" w:rsidRDefault="009044E0" w:rsidP="009044E0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 xml:space="preserve">   </w:t>
                      </w:r>
                    </w:p>
                    <w:p w:rsidR="009044E0" w:rsidRDefault="009044E0" w:rsidP="009044E0">
                      <w:pPr>
                        <w:pStyle w:val="ListParagraph"/>
                      </w:pPr>
                    </w:p>
                    <w:p w:rsidR="009044E0" w:rsidRDefault="009044E0" w:rsidP="009044E0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726F542" wp14:editId="6C9BB572">
                <wp:simplePos x="0" y="0"/>
                <wp:positionH relativeFrom="column">
                  <wp:posOffset>5281448</wp:posOffset>
                </wp:positionH>
                <wp:positionV relativeFrom="paragraph">
                  <wp:posOffset>21612</wp:posOffset>
                </wp:positionV>
                <wp:extent cx="4351283" cy="2222938"/>
                <wp:effectExtent l="0" t="0" r="0" b="635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1283" cy="2222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1EC" w:rsidRDefault="009044E0" w:rsidP="009044E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 xml:space="preserve">  </w:t>
                            </w:r>
                          </w:p>
                          <w:p w:rsidR="009044E0" w:rsidRDefault="009044E0" w:rsidP="009044E0">
                            <w:pPr>
                              <w:pStyle w:val="ListParagraph"/>
                            </w:pPr>
                          </w:p>
                          <w:p w:rsidR="009044E0" w:rsidRDefault="009044E0" w:rsidP="009044E0">
                            <w:pPr>
                              <w:pStyle w:val="ListParagraph"/>
                            </w:pPr>
                          </w:p>
                          <w:p w:rsidR="009044E0" w:rsidRDefault="009044E0" w:rsidP="009044E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 xml:space="preserve">   </w:t>
                            </w:r>
                          </w:p>
                          <w:p w:rsidR="009044E0" w:rsidRDefault="009044E0" w:rsidP="009044E0"/>
                          <w:p w:rsidR="009044E0" w:rsidRDefault="009044E0" w:rsidP="009044E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 xml:space="preserve">   </w:t>
                            </w:r>
                          </w:p>
                          <w:p w:rsidR="009044E0" w:rsidRDefault="009044E0" w:rsidP="009044E0">
                            <w:pPr>
                              <w:pStyle w:val="ListParagraph"/>
                            </w:pPr>
                          </w:p>
                          <w:p w:rsidR="009044E0" w:rsidRDefault="009044E0" w:rsidP="009044E0">
                            <w:pPr>
                              <w:pStyle w:val="ListParagraph"/>
                            </w:pPr>
                          </w:p>
                          <w:p w:rsidR="009044E0" w:rsidRDefault="009044E0" w:rsidP="009044E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6F542" id="_x0000_s1034" type="#_x0000_t202" style="position:absolute;margin-left:415.85pt;margin-top:1.7pt;width:342.6pt;height:175.0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" stroked="f">
                <v:textbox>
                  <w:txbxContent>
                    <w:p w:rsidR="004B41EC" w:rsidRDefault="009044E0" w:rsidP="009044E0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 xml:space="preserve">  </w:t>
                      </w:r>
                    </w:p>
                    <w:p w:rsidR="009044E0" w:rsidRDefault="009044E0" w:rsidP="009044E0">
                      <w:pPr>
                        <w:pStyle w:val="ListParagraph"/>
                      </w:pPr>
                    </w:p>
                    <w:p w:rsidR="009044E0" w:rsidRDefault="009044E0" w:rsidP="009044E0">
                      <w:pPr>
                        <w:pStyle w:val="ListParagraph"/>
                      </w:pPr>
                    </w:p>
                    <w:p w:rsidR="009044E0" w:rsidRDefault="009044E0" w:rsidP="009044E0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 xml:space="preserve">   </w:t>
                      </w:r>
                    </w:p>
                    <w:p w:rsidR="009044E0" w:rsidRDefault="009044E0" w:rsidP="009044E0"/>
                    <w:p w:rsidR="009044E0" w:rsidRDefault="009044E0" w:rsidP="009044E0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 xml:space="preserve">   </w:t>
                      </w:r>
                    </w:p>
                    <w:p w:rsidR="009044E0" w:rsidRDefault="009044E0" w:rsidP="009044E0">
                      <w:pPr>
                        <w:pStyle w:val="ListParagraph"/>
                      </w:pPr>
                    </w:p>
                    <w:p w:rsidR="009044E0" w:rsidRDefault="009044E0" w:rsidP="009044E0">
                      <w:pPr>
                        <w:pStyle w:val="ListParagraph"/>
                      </w:pPr>
                    </w:p>
                    <w:p w:rsidR="009044E0" w:rsidRDefault="009044E0" w:rsidP="009044E0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:rsidR="00950E1C" w:rsidRDefault="00950E1C"/>
    <w:p w:rsidR="00950E1C" w:rsidRDefault="00950E1C"/>
    <w:p w:rsidR="00950E1C" w:rsidRDefault="00950E1C"/>
    <w:p w:rsidR="00A302E4" w:rsidRDefault="00A302E4"/>
    <w:p w:rsidR="00950E1C" w:rsidRPr="00A302E4" w:rsidRDefault="00950E1C" w:rsidP="00A302E4">
      <w:pPr>
        <w:jc w:val="center"/>
      </w:pPr>
      <w:bookmarkStart w:id="0" w:name="_GoBack"/>
      <w:bookmarkEnd w:id="0"/>
    </w:p>
    <w:sectPr w:rsidR="00950E1C" w:rsidRPr="00A302E4" w:rsidSect="00950E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1EC" w:rsidRDefault="004B41EC" w:rsidP="003131CA">
      <w:pPr>
        <w:spacing w:after="0" w:line="240" w:lineRule="auto"/>
      </w:pPr>
      <w:r>
        <w:separator/>
      </w:r>
    </w:p>
  </w:endnote>
  <w:endnote w:type="continuationSeparator" w:id="0">
    <w:p w:rsidR="004B41EC" w:rsidRDefault="004B41EC" w:rsidP="0031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1EC" w:rsidRDefault="004B41EC" w:rsidP="003131CA">
      <w:pPr>
        <w:spacing w:after="0" w:line="240" w:lineRule="auto"/>
      </w:pPr>
      <w:r>
        <w:separator/>
      </w:r>
    </w:p>
  </w:footnote>
  <w:footnote w:type="continuationSeparator" w:id="0">
    <w:p w:rsidR="004B41EC" w:rsidRDefault="004B41EC" w:rsidP="00313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4964"/>
    <w:multiLevelType w:val="hybridMultilevel"/>
    <w:tmpl w:val="65F4B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B525E"/>
    <w:multiLevelType w:val="hybridMultilevel"/>
    <w:tmpl w:val="6B481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1DBD"/>
    <w:multiLevelType w:val="hybridMultilevel"/>
    <w:tmpl w:val="4624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A71A4"/>
    <w:multiLevelType w:val="hybridMultilevel"/>
    <w:tmpl w:val="74F8C9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45BCA"/>
    <w:multiLevelType w:val="hybridMultilevel"/>
    <w:tmpl w:val="FFD2CC5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A5CBF"/>
    <w:multiLevelType w:val="hybridMultilevel"/>
    <w:tmpl w:val="3D16D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75290"/>
    <w:multiLevelType w:val="hybridMultilevel"/>
    <w:tmpl w:val="6F3E3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E6579"/>
    <w:multiLevelType w:val="hybridMultilevel"/>
    <w:tmpl w:val="C2168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A1D60"/>
    <w:multiLevelType w:val="hybridMultilevel"/>
    <w:tmpl w:val="6B900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579D8"/>
    <w:multiLevelType w:val="hybridMultilevel"/>
    <w:tmpl w:val="62F00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504B1"/>
    <w:multiLevelType w:val="hybridMultilevel"/>
    <w:tmpl w:val="565C9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1C"/>
    <w:rsid w:val="00057040"/>
    <w:rsid w:val="00071C92"/>
    <w:rsid w:val="003131CA"/>
    <w:rsid w:val="004B41EC"/>
    <w:rsid w:val="005C1A0B"/>
    <w:rsid w:val="005C578B"/>
    <w:rsid w:val="008A16AA"/>
    <w:rsid w:val="009044E0"/>
    <w:rsid w:val="00950E1C"/>
    <w:rsid w:val="00A302E4"/>
    <w:rsid w:val="00AC5963"/>
    <w:rsid w:val="00DC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CBFEA"/>
  <w15:chartTrackingRefBased/>
  <w15:docId w15:val="{5658CF07-5C61-4998-B177-38271FBF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E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D6DAD-21C9-4C2E-9F82-A3E715B14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7FB5B11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Selston High School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Johnson</dc:creator>
  <cp:keywords/>
  <dc:description/>
  <cp:lastModifiedBy>C Johnson</cp:lastModifiedBy>
  <cp:revision>2</cp:revision>
  <cp:lastPrinted>2018-05-14T06:22:00Z</cp:lastPrinted>
  <dcterms:created xsi:type="dcterms:W3CDTF">2018-05-14T06:29:00Z</dcterms:created>
  <dcterms:modified xsi:type="dcterms:W3CDTF">2018-05-14T06:29:00Z</dcterms:modified>
</cp:coreProperties>
</file>